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10" w:type="dxa"/>
          <w:right w:w="10" w:type="dxa"/>
        </w:tblCellMar>
        <w:tblLook w:val="0000" w:firstRow="0" w:lastRow="0" w:firstColumn="0" w:lastColumn="0" w:noHBand="0" w:noVBand="0"/>
      </w:tblPr>
      <w:tblGrid>
        <w:gridCol w:w="6041"/>
        <w:gridCol w:w="2413"/>
        <w:gridCol w:w="2910"/>
        <w:gridCol w:w="2913"/>
      </w:tblGrid>
      <w:tr w:rsidR="0034607D" w14:paraId="0F52C574" w14:textId="77777777">
        <w:tblPrEx>
          <w:tblCellMar>
            <w:top w:w="0" w:type="dxa"/>
            <w:bottom w:w="0" w:type="dxa"/>
          </w:tblCellMar>
        </w:tblPrEx>
        <w:trPr>
          <w:trHeight w:val="700"/>
        </w:trPr>
        <w:tc>
          <w:tcPr>
            <w:tcW w:w="1427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2DABF0" w14:textId="77777777" w:rsidR="0034607D" w:rsidRDefault="00000000">
            <w:pPr>
              <w:jc w:val="center"/>
              <w:rPr>
                <w:b/>
                <w:bCs/>
              </w:rPr>
            </w:pPr>
            <w:r>
              <w:rPr>
                <w:b/>
                <w:bCs/>
              </w:rPr>
              <w:t xml:space="preserve">SCHEDA DI CONSULTAZIONE </w:t>
            </w:r>
          </w:p>
          <w:p w14:paraId="6729BEDF" w14:textId="77777777" w:rsidR="0034607D" w:rsidRDefault="0034607D">
            <w:pPr>
              <w:jc w:val="center"/>
              <w:rPr>
                <w:b/>
                <w:bCs/>
              </w:rPr>
            </w:pPr>
          </w:p>
          <w:p w14:paraId="478C630D" w14:textId="77777777" w:rsidR="0034607D" w:rsidRDefault="00000000">
            <w:pPr>
              <w:spacing w:after="0"/>
              <w:rPr>
                <w:b/>
                <w:bCs/>
              </w:rPr>
            </w:pPr>
            <w:r>
              <w:rPr>
                <w:b/>
                <w:bCs/>
              </w:rPr>
              <w:t>LEGENDA</w:t>
            </w:r>
          </w:p>
          <w:p w14:paraId="6FC0D518" w14:textId="77777777" w:rsidR="0034607D" w:rsidRDefault="00000000">
            <w:pPr>
              <w:pStyle w:val="Paragrafoelenco"/>
              <w:numPr>
                <w:ilvl w:val="0"/>
                <w:numId w:val="1"/>
              </w:numPr>
              <w:spacing w:after="0"/>
            </w:pPr>
            <w:r>
              <w:t>Inserire nella colonna 2 le modifiche che si propongono all’articolato e agli allegati.</w:t>
            </w:r>
          </w:p>
          <w:p w14:paraId="53BBDEB9" w14:textId="77777777" w:rsidR="0034607D" w:rsidRDefault="00000000">
            <w:pPr>
              <w:pStyle w:val="Paragrafoelenco"/>
              <w:numPr>
                <w:ilvl w:val="0"/>
                <w:numId w:val="1"/>
              </w:numPr>
              <w:spacing w:after="0"/>
              <w:jc w:val="both"/>
            </w:pPr>
            <w:r>
              <w:t>Le proposte di modifiche inserite nella colonna 2 devono essere motivate nella colonna 3 “Osservazioni/motivazioni”.</w:t>
            </w:r>
          </w:p>
          <w:p w14:paraId="695C3359" w14:textId="77777777" w:rsidR="0034607D" w:rsidRDefault="00000000">
            <w:pPr>
              <w:pStyle w:val="Paragrafoelenco"/>
              <w:numPr>
                <w:ilvl w:val="0"/>
                <w:numId w:val="1"/>
              </w:numPr>
              <w:spacing w:after="0"/>
              <w:jc w:val="both"/>
            </w:pPr>
            <w:r>
              <w:t>In riferimento all’allegato 1, Tabella 1 e Tabella 2, si potranno inserire in colonna 2 specifiche norme tecniche.</w:t>
            </w:r>
          </w:p>
          <w:p w14:paraId="112ADCDD" w14:textId="77777777" w:rsidR="0034607D" w:rsidRDefault="00000000">
            <w:pPr>
              <w:pStyle w:val="Paragrafoelenco"/>
              <w:numPr>
                <w:ilvl w:val="0"/>
                <w:numId w:val="1"/>
              </w:numPr>
              <w:spacing w:after="0"/>
              <w:jc w:val="both"/>
            </w:pPr>
            <w:r>
              <w:t>In riferimento all’allegato 2, risulta necessario procedere alla individuazione di usi specifici, da inserire in colonna 2, per i quali le fibre tessili recuperate e il materiale tessile fibroso recuperato potranno essere utilizzati.</w:t>
            </w:r>
          </w:p>
          <w:p w14:paraId="3467C39B" w14:textId="77777777" w:rsidR="0034607D" w:rsidRDefault="00000000">
            <w:pPr>
              <w:pStyle w:val="Paragrafoelenco"/>
              <w:numPr>
                <w:ilvl w:val="0"/>
                <w:numId w:val="1"/>
              </w:numPr>
              <w:spacing w:after="0"/>
              <w:jc w:val="both"/>
            </w:pPr>
            <w:bookmarkStart w:id="0" w:name="_Hlk132979421"/>
            <w:r>
              <w:t xml:space="preserve">Trasmettere il file finale (via PEC) ai seguenti indirizzi mail: </w:t>
            </w:r>
            <w:hyperlink r:id="rId7" w:history="1">
              <w:r>
                <w:rPr>
                  <w:rStyle w:val="Collegamentoipertestuale"/>
                </w:rPr>
                <w:t>DISS@pec.mite. gov.it</w:t>
              </w:r>
            </w:hyperlink>
            <w:r>
              <w:t xml:space="preserve">; </w:t>
            </w:r>
            <w:hyperlink r:id="rId8" w:history="1">
              <w:r>
                <w:rPr>
                  <w:rStyle w:val="Collegamentoipertestuale"/>
                </w:rPr>
                <w:t>EC@pec.mite.gov.it</w:t>
              </w:r>
            </w:hyperlink>
            <w:r>
              <w:t>.</w:t>
            </w:r>
          </w:p>
          <w:bookmarkEnd w:id="0"/>
          <w:p w14:paraId="0BC7E96E" w14:textId="77777777" w:rsidR="0034607D" w:rsidRDefault="0034607D">
            <w:pPr>
              <w:spacing w:after="0"/>
              <w:rPr>
                <w:rFonts w:ascii="Times New Roman" w:hAnsi="Times New Roman"/>
                <w:b/>
                <w:sz w:val="20"/>
                <w:szCs w:val="20"/>
              </w:rPr>
            </w:pPr>
          </w:p>
        </w:tc>
      </w:tr>
      <w:tr w:rsidR="0034607D" w14:paraId="10FB4A5D" w14:textId="77777777">
        <w:tblPrEx>
          <w:tblCellMar>
            <w:top w:w="0" w:type="dxa"/>
            <w:bottom w:w="0" w:type="dxa"/>
          </w:tblCellMar>
        </w:tblPrEx>
        <w:trPr>
          <w:trHeight w:val="700"/>
        </w:trPr>
        <w:tc>
          <w:tcPr>
            <w:tcW w:w="60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6DB839" w14:textId="77777777" w:rsidR="0034607D" w:rsidRDefault="00000000">
            <w:pPr>
              <w:spacing w:after="0"/>
              <w:jc w:val="center"/>
              <w:rPr>
                <w:rFonts w:ascii="Times New Roman" w:hAnsi="Times New Roman"/>
                <w:b/>
                <w:sz w:val="20"/>
                <w:szCs w:val="20"/>
              </w:rPr>
            </w:pPr>
            <w:r>
              <w:rPr>
                <w:rFonts w:ascii="Times New Roman" w:hAnsi="Times New Roman"/>
                <w:b/>
                <w:sz w:val="20"/>
                <w:szCs w:val="20"/>
              </w:rPr>
              <w:t>Articolo di riferimento</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414EAF" w14:textId="77777777" w:rsidR="0034607D" w:rsidRDefault="00000000">
            <w:pPr>
              <w:spacing w:after="0"/>
              <w:jc w:val="center"/>
              <w:rPr>
                <w:rFonts w:ascii="Times New Roman" w:hAnsi="Times New Roman"/>
                <w:b/>
                <w:sz w:val="20"/>
                <w:szCs w:val="20"/>
              </w:rPr>
            </w:pPr>
            <w:r>
              <w:rPr>
                <w:rFonts w:ascii="Times New Roman" w:hAnsi="Times New Roman"/>
                <w:b/>
                <w:sz w:val="20"/>
                <w:szCs w:val="20"/>
              </w:rPr>
              <w:t>Proposta di modifica/integrazione</w:t>
            </w:r>
          </w:p>
          <w:p w14:paraId="1D743950" w14:textId="77777777" w:rsidR="0034607D" w:rsidRDefault="00000000">
            <w:pPr>
              <w:spacing w:after="0"/>
              <w:jc w:val="center"/>
              <w:rPr>
                <w:rFonts w:ascii="Times New Roman" w:hAnsi="Times New Roman"/>
                <w:bCs/>
                <w:i/>
                <w:iCs/>
                <w:sz w:val="20"/>
                <w:szCs w:val="20"/>
              </w:rPr>
            </w:pPr>
            <w:r>
              <w:rPr>
                <w:rFonts w:ascii="Times New Roman" w:hAnsi="Times New Roman"/>
                <w:bCs/>
                <w:i/>
                <w:iCs/>
                <w:sz w:val="20"/>
                <w:szCs w:val="20"/>
              </w:rPr>
              <w:t>(inserire proposte di modifica al testo dell’articolato, in maniera puntuale e concisa)</w:t>
            </w:r>
          </w:p>
        </w:tc>
        <w:tc>
          <w:tcPr>
            <w:tcW w:w="29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EC76C36" w14:textId="77777777" w:rsidR="0034607D" w:rsidRDefault="00000000">
            <w:pPr>
              <w:spacing w:after="0"/>
              <w:jc w:val="center"/>
              <w:rPr>
                <w:rFonts w:ascii="Times New Roman" w:hAnsi="Times New Roman"/>
                <w:b/>
                <w:sz w:val="20"/>
                <w:szCs w:val="20"/>
              </w:rPr>
            </w:pPr>
            <w:r>
              <w:rPr>
                <w:rFonts w:ascii="Times New Roman" w:hAnsi="Times New Roman"/>
                <w:b/>
                <w:sz w:val="20"/>
                <w:szCs w:val="20"/>
              </w:rPr>
              <w:t>Osservazioni/motivazioni</w:t>
            </w:r>
          </w:p>
          <w:p w14:paraId="138F054C" w14:textId="77777777" w:rsidR="0034607D" w:rsidRDefault="00000000">
            <w:pPr>
              <w:spacing w:after="0"/>
              <w:jc w:val="center"/>
              <w:rPr>
                <w:rFonts w:ascii="Times New Roman" w:hAnsi="Times New Roman"/>
                <w:bCs/>
                <w:i/>
                <w:iCs/>
                <w:sz w:val="20"/>
                <w:szCs w:val="20"/>
              </w:rPr>
            </w:pPr>
            <w:r>
              <w:rPr>
                <w:rFonts w:ascii="Times New Roman" w:hAnsi="Times New Roman"/>
                <w:bCs/>
                <w:i/>
                <w:iCs/>
                <w:sz w:val="20"/>
                <w:szCs w:val="20"/>
              </w:rPr>
              <w:t>(inserire osservazioni o motivazioni a supporto delle modifiche proposte; max. 150 parole)</w:t>
            </w:r>
          </w:p>
        </w:tc>
        <w:tc>
          <w:tcPr>
            <w:tcW w:w="29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CAF87E" w14:textId="77777777" w:rsidR="0034607D" w:rsidRDefault="0034607D">
            <w:pPr>
              <w:spacing w:after="0"/>
              <w:jc w:val="center"/>
              <w:rPr>
                <w:rFonts w:ascii="Times New Roman" w:hAnsi="Times New Roman"/>
                <w:b/>
                <w:sz w:val="20"/>
                <w:szCs w:val="20"/>
              </w:rPr>
            </w:pPr>
          </w:p>
          <w:p w14:paraId="35ABE958" w14:textId="77777777" w:rsidR="0034607D" w:rsidRDefault="00000000">
            <w:pPr>
              <w:spacing w:after="0"/>
              <w:jc w:val="center"/>
              <w:rPr>
                <w:rFonts w:ascii="Times New Roman" w:hAnsi="Times New Roman"/>
                <w:b/>
                <w:sz w:val="20"/>
                <w:szCs w:val="20"/>
              </w:rPr>
            </w:pPr>
            <w:r>
              <w:rPr>
                <w:rFonts w:ascii="Times New Roman" w:hAnsi="Times New Roman"/>
                <w:b/>
                <w:sz w:val="20"/>
                <w:szCs w:val="20"/>
              </w:rPr>
              <w:t>Eventuali altre note</w:t>
            </w:r>
          </w:p>
          <w:p w14:paraId="1F239A48" w14:textId="77777777" w:rsidR="0034607D" w:rsidRDefault="00000000">
            <w:pPr>
              <w:spacing w:after="0"/>
              <w:jc w:val="center"/>
            </w:pPr>
            <w:r>
              <w:rPr>
                <w:rFonts w:ascii="Times New Roman" w:hAnsi="Times New Roman"/>
                <w:bCs/>
                <w:i/>
                <w:iCs/>
                <w:sz w:val="20"/>
                <w:szCs w:val="20"/>
              </w:rPr>
              <w:t>(max 10 parole)</w:t>
            </w:r>
          </w:p>
          <w:p w14:paraId="33E2704F" w14:textId="77777777" w:rsidR="0034607D" w:rsidRDefault="0034607D">
            <w:pPr>
              <w:spacing w:after="0"/>
              <w:jc w:val="center"/>
              <w:rPr>
                <w:rFonts w:ascii="Times New Roman" w:hAnsi="Times New Roman"/>
                <w:b/>
                <w:sz w:val="20"/>
                <w:szCs w:val="20"/>
              </w:rPr>
            </w:pPr>
          </w:p>
        </w:tc>
      </w:tr>
      <w:tr w:rsidR="0034607D" w14:paraId="0B77FB57"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08617" w14:textId="77777777" w:rsidR="0034607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Articolo 1</w:t>
            </w:r>
          </w:p>
          <w:p w14:paraId="7904CB96" w14:textId="77777777" w:rsidR="0034607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Oggetto e finalità</w:t>
            </w:r>
          </w:p>
          <w:p w14:paraId="48033247" w14:textId="77777777" w:rsidR="0034607D" w:rsidRDefault="0034607D">
            <w:pPr>
              <w:spacing w:before="120" w:after="120"/>
              <w:jc w:val="both"/>
              <w:rPr>
                <w:rFonts w:ascii="Baskerville Old Face" w:hAnsi="Baskerville Old Face" w:cs="Calibri"/>
                <w:b/>
                <w:bCs/>
                <w:sz w:val="20"/>
                <w:szCs w:val="20"/>
              </w:rPr>
            </w:pPr>
          </w:p>
          <w:p w14:paraId="3DACA024" w14:textId="77777777" w:rsidR="0034607D" w:rsidRDefault="00000000">
            <w:pPr>
              <w:spacing w:before="120" w:after="120"/>
              <w:jc w:val="both"/>
              <w:rPr>
                <w:rFonts w:ascii="Baskerville Old Face" w:hAnsi="Baskerville Old Face" w:cs="Calibri"/>
                <w:bCs/>
                <w:sz w:val="20"/>
                <w:szCs w:val="20"/>
              </w:rPr>
            </w:pPr>
            <w:r>
              <w:rPr>
                <w:rFonts w:ascii="Baskerville Old Face" w:hAnsi="Baskerville Old Face" w:cs="Calibri"/>
                <w:bCs/>
                <w:sz w:val="20"/>
                <w:szCs w:val="20"/>
              </w:rPr>
              <w:t>1. Il presente regolamento stabilisce i criteri specifici nel rispetto dei quali i rifiuti tessili, come definiti all'articolo 2, comma 1, lettera a), ed elencati alla lettera a) dell’allegato 1, cessano di essere qualificati come rifiuti a seguito di operazioni di recupero, ai sensi dell’articolo 184-ter del decreto legislativo 3 aprile 2006, n. 152.</w:t>
            </w:r>
          </w:p>
          <w:p w14:paraId="22885075" w14:textId="77777777" w:rsidR="0034607D" w:rsidRDefault="0034607D">
            <w:pPr>
              <w:spacing w:after="0"/>
              <w:jc w:val="both"/>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36800"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9BD7C"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7370E" w14:textId="77777777" w:rsidR="0034607D" w:rsidRDefault="0034607D">
            <w:pPr>
              <w:spacing w:after="0"/>
              <w:rPr>
                <w:rFonts w:ascii="Times New Roman" w:hAnsi="Times New Roman"/>
                <w:sz w:val="20"/>
                <w:szCs w:val="20"/>
              </w:rPr>
            </w:pPr>
          </w:p>
        </w:tc>
      </w:tr>
      <w:tr w:rsidR="0034607D" w14:paraId="11B40DAC"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1F7A0" w14:textId="77777777" w:rsidR="0034607D" w:rsidRDefault="00000000">
            <w:pPr>
              <w:spacing w:after="0"/>
              <w:jc w:val="both"/>
            </w:pPr>
            <w:r>
              <w:rPr>
                <w:rFonts w:ascii="Baskerville Old Face" w:hAnsi="Baskerville Old Face" w:cs="Calibri"/>
                <w:bCs/>
                <w:sz w:val="20"/>
                <w:szCs w:val="20"/>
              </w:rPr>
              <w:t>2. Le operazioni di recupero finalizzate alla cessazione della qualifica di rifiuto aventi a oggetto in tutto o in parte rifiuti non elencati nell’Allegato 1, lettera a), del presente regolamento ovvero rifiuti elencati in tale allegato e destinati a scopi specifici differenti rispetto a quelli previsti dall’articolo 4, sono soggette al rilascio o al rinnovo delle autorizzazioni ai sensi dell’articolo 184-ter, comma 3, del medesimo decreto legislativo.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55F63"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91D86"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7F3C" w14:textId="77777777" w:rsidR="0034607D" w:rsidRDefault="0034607D">
            <w:pPr>
              <w:spacing w:after="0"/>
              <w:rPr>
                <w:rFonts w:ascii="Times New Roman" w:hAnsi="Times New Roman"/>
                <w:sz w:val="20"/>
                <w:szCs w:val="20"/>
              </w:rPr>
            </w:pPr>
          </w:p>
        </w:tc>
      </w:tr>
      <w:tr w:rsidR="0034607D" w14:paraId="778BFBF8"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300A" w14:textId="77777777" w:rsidR="0034607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Articolo 2</w:t>
            </w:r>
          </w:p>
          <w:p w14:paraId="34A8BE15" w14:textId="77777777" w:rsidR="0034607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Definizioni</w:t>
            </w:r>
          </w:p>
          <w:p w14:paraId="48910C49" w14:textId="77777777" w:rsidR="0034607D" w:rsidRDefault="00000000">
            <w:pPr>
              <w:spacing w:after="0"/>
              <w:jc w:val="both"/>
              <w:rPr>
                <w:rFonts w:ascii="Baskerville Old Face" w:hAnsi="Baskerville Old Face" w:cs="Calibri"/>
                <w:sz w:val="20"/>
                <w:szCs w:val="20"/>
              </w:rPr>
            </w:pPr>
            <w:r>
              <w:rPr>
                <w:rFonts w:ascii="Baskerville Old Face" w:hAnsi="Baskerville Old Face" w:cs="Calibri"/>
                <w:sz w:val="20"/>
                <w:szCs w:val="20"/>
              </w:rPr>
              <w:lastRenderedPageBreak/>
              <w:t>1. Ai fini del presente regolamento, si applicano le definizioni di cui all’articolo 183 del decreto legislativo 3 aprile 2006, n. 152, nonché le seguenti:</w:t>
            </w:r>
          </w:p>
          <w:p w14:paraId="7F91327E" w14:textId="77777777" w:rsidR="0034607D" w:rsidRDefault="0034607D">
            <w:pPr>
              <w:spacing w:after="0"/>
              <w:jc w:val="both"/>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B1426"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09965"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99C3F" w14:textId="77777777" w:rsidR="0034607D" w:rsidRDefault="0034607D">
            <w:pPr>
              <w:spacing w:after="0"/>
              <w:rPr>
                <w:rFonts w:ascii="Times New Roman" w:hAnsi="Times New Roman"/>
                <w:sz w:val="20"/>
                <w:szCs w:val="20"/>
              </w:rPr>
            </w:pPr>
          </w:p>
        </w:tc>
      </w:tr>
      <w:tr w:rsidR="0034607D" w14:paraId="0B8242BB"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E4630" w14:textId="77777777" w:rsidR="0034607D" w:rsidRDefault="00000000">
            <w:pPr>
              <w:spacing w:after="0"/>
              <w:jc w:val="both"/>
            </w:pPr>
            <w:r>
              <w:rPr>
                <w:rFonts w:ascii="Baskerville Old Face" w:hAnsi="Baskerville Old Face" w:cs="Calibri"/>
                <w:sz w:val="20"/>
                <w:szCs w:val="20"/>
              </w:rPr>
              <w:t xml:space="preserve">a) “rifiuti tessili”: oggetti e materiali di cui il detentore si disfi, abbia l’intenzione o abbia l’obbligo di disfarsi costituiti da indumenti, accessori di abbigliamento, scarti e altri manufatti tessili non pericolosi provenienti da cicli di </w:t>
            </w:r>
            <w:proofErr w:type="spellStart"/>
            <w:r>
              <w:rPr>
                <w:rFonts w:ascii="Baskerville Old Face" w:hAnsi="Baskerville Old Face" w:cs="Calibri"/>
                <w:sz w:val="20"/>
                <w:szCs w:val="20"/>
              </w:rPr>
              <w:t>pre</w:t>
            </w:r>
            <w:proofErr w:type="spellEnd"/>
            <w:r>
              <w:rPr>
                <w:rFonts w:ascii="Baskerville Old Face" w:hAnsi="Baskerville Old Face" w:cs="Calibri"/>
                <w:sz w:val="20"/>
                <w:szCs w:val="20"/>
              </w:rPr>
              <w:t>-consumo o post-consumo indicati al punto A) dell’Allegato 1 al presente Regolamento.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78B42"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64B6C"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7660" w14:textId="77777777" w:rsidR="0034607D" w:rsidRDefault="0034607D">
            <w:pPr>
              <w:spacing w:after="0"/>
              <w:rPr>
                <w:rFonts w:ascii="Times New Roman" w:hAnsi="Times New Roman"/>
                <w:sz w:val="20"/>
                <w:szCs w:val="20"/>
              </w:rPr>
            </w:pPr>
          </w:p>
        </w:tc>
      </w:tr>
      <w:tr w:rsidR="0034607D" w14:paraId="2A44D365"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6AB2B" w14:textId="77777777" w:rsidR="0034607D" w:rsidRDefault="00000000">
            <w:pPr>
              <w:spacing w:after="0"/>
              <w:jc w:val="both"/>
              <w:rPr>
                <w:rFonts w:ascii="Baskerville Old Face" w:hAnsi="Baskerville Old Face" w:cs="Calibri"/>
                <w:sz w:val="20"/>
                <w:szCs w:val="20"/>
              </w:rPr>
            </w:pPr>
            <w:r>
              <w:rPr>
                <w:rFonts w:ascii="Baskerville Old Face" w:hAnsi="Baskerville Old Face" w:cs="Calibri"/>
                <w:sz w:val="20"/>
                <w:szCs w:val="20"/>
              </w:rPr>
              <w:t>b) “fibre tessili recuperate”: materiale filabile ottenuto da rifiuti di cui alla lettera a) che hanno cessato di essere tali a seguito di una o più operazioni di recupero nel rispetto delle condizioni di cui all’articolo 184-ter, comma 1, del decreto legislativo 3 aprile 2006, n. 152, e delle disposizioni del presente regolamento;</w:t>
            </w:r>
          </w:p>
          <w:p w14:paraId="7521630A" w14:textId="77777777" w:rsidR="0034607D" w:rsidRDefault="0034607D">
            <w:pPr>
              <w:spacing w:after="0"/>
              <w:jc w:val="both"/>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16F58"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94E6D"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25BB4" w14:textId="77777777" w:rsidR="0034607D" w:rsidRDefault="0034607D">
            <w:pPr>
              <w:spacing w:after="0"/>
              <w:rPr>
                <w:rFonts w:ascii="Times New Roman" w:hAnsi="Times New Roman"/>
                <w:sz w:val="20"/>
                <w:szCs w:val="20"/>
              </w:rPr>
            </w:pPr>
          </w:p>
        </w:tc>
      </w:tr>
      <w:tr w:rsidR="0034607D" w14:paraId="1EF7716D"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9CB7" w14:textId="77777777" w:rsidR="0034607D" w:rsidRDefault="00000000">
            <w:pPr>
              <w:spacing w:after="0"/>
              <w:jc w:val="both"/>
              <w:rPr>
                <w:rFonts w:ascii="Baskerville Old Face" w:hAnsi="Baskerville Old Face" w:cs="Calibri"/>
                <w:sz w:val="20"/>
                <w:szCs w:val="20"/>
              </w:rPr>
            </w:pPr>
            <w:r>
              <w:rPr>
                <w:rFonts w:ascii="Baskerville Old Face" w:hAnsi="Baskerville Old Face" w:cs="Calibri"/>
                <w:sz w:val="20"/>
                <w:szCs w:val="20"/>
              </w:rPr>
              <w:t>c)</w:t>
            </w:r>
            <w:r>
              <w:rPr>
                <w:rFonts w:ascii="Baskerville Old Face" w:hAnsi="Baskerville Old Face" w:cs="Calibri"/>
                <w:sz w:val="20"/>
                <w:szCs w:val="20"/>
              </w:rPr>
              <w:tab/>
              <w:t xml:space="preserve">“materiale tessile fibroso recuperato”: materiale non filabile ottenuto da rifiuti di cui alla lettera a) che hanno cessato di essere tali a seguito di una o più operazioni di recupero nel rispetto delle condizioni di cui all’articolo 184-ter, comma 1, del decreto legislativo 3 aprile 2006, n. 152, e delle disposizioni del presente regolamento; </w:t>
            </w:r>
          </w:p>
          <w:p w14:paraId="077ED5DA" w14:textId="77777777" w:rsidR="0034607D" w:rsidRDefault="0034607D">
            <w:pPr>
              <w:spacing w:after="0"/>
              <w:jc w:val="both"/>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EB69B" w14:textId="77777777" w:rsidR="0034607D" w:rsidRDefault="0034607D">
            <w:pPr>
              <w:spacing w:after="0"/>
              <w:rPr>
                <w:rFonts w:ascii="Times New Roman" w:hAnsi="Times New Roman"/>
                <w:color w:val="000000"/>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02ACE"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FA26" w14:textId="77777777" w:rsidR="0034607D" w:rsidRDefault="0034607D">
            <w:pPr>
              <w:spacing w:after="0"/>
              <w:rPr>
                <w:rFonts w:ascii="Times New Roman" w:hAnsi="Times New Roman"/>
                <w:sz w:val="20"/>
                <w:szCs w:val="20"/>
              </w:rPr>
            </w:pPr>
          </w:p>
        </w:tc>
      </w:tr>
      <w:tr w:rsidR="0034607D" w14:paraId="3E306623"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73279" w14:textId="77777777" w:rsidR="0034607D" w:rsidRDefault="00000000">
            <w:pPr>
              <w:spacing w:after="0"/>
              <w:jc w:val="both"/>
              <w:rPr>
                <w:rFonts w:ascii="Baskerville Old Face" w:hAnsi="Baskerville Old Face" w:cs="Calibri"/>
                <w:sz w:val="20"/>
                <w:szCs w:val="20"/>
              </w:rPr>
            </w:pPr>
            <w:r>
              <w:rPr>
                <w:rFonts w:ascii="Baskerville Old Face" w:hAnsi="Baskerville Old Face" w:cs="Calibri"/>
                <w:sz w:val="20"/>
                <w:szCs w:val="20"/>
              </w:rPr>
              <w:t>d) “lotto di fibre tessili recuperate:” un quantitativo di fibre tessili recuperate prodotto in un periodo di tempo definito, comunque non superiore a sei mesi, e in condizioni operative uniformi. Il lotto di produzione è comunque non superiore a 250 tonnellate;</w:t>
            </w:r>
          </w:p>
          <w:p w14:paraId="15E81790" w14:textId="77777777" w:rsidR="0034607D" w:rsidRDefault="0034607D">
            <w:pPr>
              <w:spacing w:after="0"/>
              <w:jc w:val="both"/>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CAD5B" w14:textId="77777777" w:rsidR="0034607D" w:rsidRDefault="0034607D">
            <w:pPr>
              <w:spacing w:after="0"/>
              <w:rPr>
                <w:rFonts w:ascii="Times New Roman" w:hAnsi="Times New Roman"/>
                <w:b/>
                <w:color w:val="000000"/>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33ED2"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DD20F" w14:textId="77777777" w:rsidR="0034607D" w:rsidRDefault="0034607D">
            <w:pPr>
              <w:spacing w:after="0"/>
              <w:rPr>
                <w:rFonts w:ascii="Times New Roman" w:hAnsi="Times New Roman"/>
                <w:sz w:val="20"/>
                <w:szCs w:val="20"/>
              </w:rPr>
            </w:pPr>
          </w:p>
        </w:tc>
      </w:tr>
      <w:tr w:rsidR="0034607D" w14:paraId="05DFD3A2"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B1AA3" w14:textId="77777777" w:rsidR="0034607D" w:rsidRDefault="00000000">
            <w:pPr>
              <w:spacing w:after="0"/>
              <w:jc w:val="both"/>
              <w:rPr>
                <w:rFonts w:ascii="Baskerville Old Face" w:hAnsi="Baskerville Old Face" w:cs="Calibri"/>
                <w:sz w:val="20"/>
                <w:szCs w:val="20"/>
              </w:rPr>
            </w:pPr>
            <w:r>
              <w:rPr>
                <w:rFonts w:ascii="Baskerville Old Face" w:hAnsi="Baskerville Old Face" w:cs="Calibri"/>
                <w:sz w:val="20"/>
                <w:szCs w:val="20"/>
              </w:rPr>
              <w:t>e) “lotto di materiale tessile fibroso recuperato”: un quantitativo di materiale tessile fibroso recuperato prodotto in un periodo di tempo definito, comunque non superiore a sei mesi, e in</w:t>
            </w:r>
          </w:p>
          <w:p w14:paraId="47C9DBD2" w14:textId="77777777" w:rsidR="0034607D" w:rsidRDefault="00000000">
            <w:pPr>
              <w:spacing w:after="0"/>
              <w:jc w:val="both"/>
              <w:rPr>
                <w:rFonts w:ascii="Baskerville Old Face" w:hAnsi="Baskerville Old Face" w:cs="Calibri"/>
                <w:sz w:val="20"/>
                <w:szCs w:val="20"/>
              </w:rPr>
            </w:pPr>
            <w:r>
              <w:rPr>
                <w:rFonts w:ascii="Baskerville Old Face" w:hAnsi="Baskerville Old Face" w:cs="Calibri"/>
                <w:sz w:val="20"/>
                <w:szCs w:val="20"/>
              </w:rPr>
              <w:t>condizioni operative uniformi. Il lotto di produzione è comunque non superiore a 250 tonnellate.</w:t>
            </w:r>
          </w:p>
          <w:p w14:paraId="2602E3C1" w14:textId="77777777" w:rsidR="0034607D" w:rsidRDefault="0034607D">
            <w:pPr>
              <w:pStyle w:val="Paragrafoelenco"/>
              <w:spacing w:after="0"/>
              <w:ind w:left="22"/>
              <w:jc w:val="both"/>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81C22" w14:textId="77777777" w:rsidR="0034607D" w:rsidRDefault="0034607D">
            <w:pPr>
              <w:spacing w:after="0"/>
              <w:rPr>
                <w:rFonts w:ascii="Times New Roman" w:hAnsi="Times New Roman"/>
                <w:b/>
                <w:color w:val="000000"/>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26F4"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6057" w14:textId="77777777" w:rsidR="0034607D" w:rsidRDefault="0034607D">
            <w:pPr>
              <w:spacing w:after="0"/>
              <w:rPr>
                <w:rFonts w:ascii="Times New Roman" w:hAnsi="Times New Roman"/>
                <w:sz w:val="20"/>
                <w:szCs w:val="20"/>
              </w:rPr>
            </w:pPr>
          </w:p>
        </w:tc>
      </w:tr>
      <w:tr w:rsidR="0034607D" w14:paraId="4C822FF2"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6A226" w14:textId="77777777" w:rsidR="0034607D" w:rsidRDefault="00000000">
            <w:pPr>
              <w:spacing w:after="0"/>
              <w:jc w:val="both"/>
              <w:rPr>
                <w:rFonts w:ascii="Baskerville Old Face" w:hAnsi="Baskerville Old Face" w:cs="Calibri"/>
                <w:sz w:val="20"/>
                <w:szCs w:val="20"/>
              </w:rPr>
            </w:pPr>
            <w:r>
              <w:rPr>
                <w:rFonts w:ascii="Baskerville Old Face" w:hAnsi="Baskerville Old Face" w:cs="Calibri"/>
                <w:sz w:val="20"/>
                <w:szCs w:val="20"/>
              </w:rPr>
              <w:t>f) “produttore”: il gestore di un impianto autorizzato al recupero dei rifiuti tessili;</w:t>
            </w:r>
          </w:p>
          <w:p w14:paraId="3D4783C4" w14:textId="77777777" w:rsidR="0034607D" w:rsidRDefault="0034607D">
            <w:pPr>
              <w:spacing w:after="0"/>
              <w:jc w:val="both"/>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6C8B2"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E5457"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67B39" w14:textId="77777777" w:rsidR="0034607D" w:rsidRDefault="0034607D">
            <w:pPr>
              <w:spacing w:after="0"/>
              <w:rPr>
                <w:rFonts w:ascii="Times New Roman" w:hAnsi="Times New Roman"/>
                <w:sz w:val="20"/>
                <w:szCs w:val="20"/>
              </w:rPr>
            </w:pPr>
          </w:p>
        </w:tc>
      </w:tr>
      <w:tr w:rsidR="0034607D" w14:paraId="49F199E5"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622AB" w14:textId="77777777" w:rsidR="0034607D" w:rsidRDefault="00000000">
            <w:pPr>
              <w:spacing w:after="0"/>
              <w:jc w:val="both"/>
              <w:rPr>
                <w:rFonts w:ascii="Baskerville Old Face" w:hAnsi="Baskerville Old Face" w:cs="Calibri"/>
                <w:sz w:val="20"/>
                <w:szCs w:val="20"/>
              </w:rPr>
            </w:pPr>
            <w:r>
              <w:rPr>
                <w:rFonts w:ascii="Baskerville Old Face" w:hAnsi="Baskerville Old Face" w:cs="Calibri"/>
                <w:sz w:val="20"/>
                <w:szCs w:val="20"/>
              </w:rPr>
              <w:t>g) “dichiarazione di conformità”: la dichiarazione sostitutiva di certificazioni e dell’atto di notorietà rilasciata dal produttore ai sensi degli articoli 46 e 47 del decreto del Presidente della Repubblica 28 dicembre 2000, n. 445 e attestante le caratteristiche del materiale recuperato;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CC61A" w14:textId="77777777" w:rsidR="0034607D" w:rsidRDefault="0034607D">
            <w:pPr>
              <w:spacing w:after="0"/>
              <w:rPr>
                <w:rFonts w:ascii="Times New Roman" w:hAnsi="Times New Roman"/>
                <w:color w:val="000000"/>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88DF6"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1141" w14:textId="77777777" w:rsidR="0034607D" w:rsidRDefault="0034607D">
            <w:pPr>
              <w:spacing w:after="0"/>
              <w:rPr>
                <w:rFonts w:ascii="Times New Roman" w:hAnsi="Times New Roman"/>
                <w:sz w:val="20"/>
                <w:szCs w:val="20"/>
              </w:rPr>
            </w:pPr>
          </w:p>
        </w:tc>
      </w:tr>
      <w:tr w:rsidR="0034607D" w14:paraId="3667918A" w14:textId="77777777">
        <w:tblPrEx>
          <w:tblCellMar>
            <w:top w:w="0" w:type="dxa"/>
            <w:bottom w:w="0" w:type="dxa"/>
          </w:tblCellMar>
        </w:tblPrEx>
        <w:trPr>
          <w:trHeight w:val="726"/>
        </w:trPr>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9B145" w14:textId="77777777" w:rsidR="0034607D" w:rsidRDefault="00000000">
            <w:pPr>
              <w:spacing w:after="0"/>
              <w:jc w:val="both"/>
            </w:pPr>
            <w:r>
              <w:rPr>
                <w:rFonts w:ascii="Baskerville Old Face" w:hAnsi="Baskerville Old Face" w:cs="Calibri"/>
                <w:sz w:val="20"/>
                <w:szCs w:val="20"/>
              </w:rPr>
              <w:lastRenderedPageBreak/>
              <w:t>h) “autorità competente”: l’autorità che rilascia l’autorizzazione ai sensi del Titolo III-bis della Parte II o del Titolo I, Capo IV, della Parte IV del decreto legislativo n. 152 del 2006, ovvero l’autorità destinataria della comunicazione di cui all’articolo 216 del medesimo decreto legislativo.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7E0F"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ABEB2"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283D0" w14:textId="77777777" w:rsidR="0034607D" w:rsidRDefault="0034607D">
            <w:pPr>
              <w:spacing w:after="0"/>
              <w:rPr>
                <w:rFonts w:ascii="Times New Roman" w:hAnsi="Times New Roman"/>
                <w:sz w:val="20"/>
                <w:szCs w:val="20"/>
              </w:rPr>
            </w:pPr>
          </w:p>
        </w:tc>
      </w:tr>
      <w:tr w:rsidR="0034607D" w14:paraId="7852D901"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1FD8" w14:textId="77777777" w:rsidR="0034607D" w:rsidRDefault="00000000">
            <w:pPr>
              <w:spacing w:before="120" w:after="120"/>
              <w:jc w:val="both"/>
              <w:rPr>
                <w:rFonts w:ascii="Baskerville Old Face" w:hAnsi="Baskerville Old Face" w:cs="Calibri"/>
                <w:b/>
                <w:bCs/>
                <w:sz w:val="20"/>
                <w:szCs w:val="20"/>
              </w:rPr>
            </w:pPr>
            <w:bookmarkStart w:id="1" w:name="_Hlk132891219"/>
            <w:r>
              <w:rPr>
                <w:rFonts w:ascii="Baskerville Old Face" w:hAnsi="Baskerville Old Face" w:cs="Calibri"/>
                <w:b/>
                <w:bCs/>
                <w:sz w:val="20"/>
                <w:szCs w:val="20"/>
              </w:rPr>
              <w:t>Articolo 3 Criteri ai fini della cessazione della qualifica di rifiuto</w:t>
            </w:r>
          </w:p>
          <w:p w14:paraId="499D6A99" w14:textId="77777777" w:rsidR="0034607D" w:rsidRDefault="00000000">
            <w:pPr>
              <w:spacing w:after="0"/>
              <w:jc w:val="both"/>
              <w:rPr>
                <w:rFonts w:ascii="Baskerville Old Face" w:hAnsi="Baskerville Old Face" w:cs="Calibri"/>
                <w:sz w:val="20"/>
                <w:szCs w:val="20"/>
              </w:rPr>
            </w:pPr>
            <w:r>
              <w:rPr>
                <w:rFonts w:ascii="Baskerville Old Face" w:hAnsi="Baskerville Old Face" w:cs="Calibri"/>
                <w:sz w:val="20"/>
                <w:szCs w:val="20"/>
              </w:rPr>
              <w:t>1. Ai fini dell’articolo 1, comma 1, e ai sensi dell’articolo 184-ter, comma 2, del decreto legislativo n. 152 del 2006, i rifiuti tessili, come definiti dall’articolo 2, comma 1, lettera a) del presente regolamento, cessano di essere qualificati come rifiuti e sono qualificati come fibre tessili recuperate e materiale tessile fibroso recuperato se il materiale derivante dal trattamento di recupero è conforme ai criteri di cui all’Allegato 1.</w:t>
            </w:r>
          </w:p>
          <w:bookmarkEnd w:id="1"/>
          <w:p w14:paraId="370F5436" w14:textId="77777777" w:rsidR="0034607D" w:rsidRDefault="0034607D">
            <w:pPr>
              <w:spacing w:after="0"/>
              <w:jc w:val="both"/>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E7348"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97EED"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727E8" w14:textId="77777777" w:rsidR="0034607D" w:rsidRDefault="0034607D">
            <w:pPr>
              <w:spacing w:after="0"/>
              <w:rPr>
                <w:rFonts w:ascii="Times New Roman" w:hAnsi="Times New Roman"/>
                <w:sz w:val="20"/>
                <w:szCs w:val="20"/>
              </w:rPr>
            </w:pPr>
          </w:p>
        </w:tc>
      </w:tr>
      <w:tr w:rsidR="0034607D" w14:paraId="0512F777"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BE085" w14:textId="77777777" w:rsidR="0034607D" w:rsidRDefault="00000000">
            <w:pPr>
              <w:spacing w:before="120" w:after="120"/>
              <w:jc w:val="both"/>
              <w:rPr>
                <w:rFonts w:ascii="Baskerville Old Face" w:hAnsi="Baskerville Old Face" w:cs="Calibri"/>
                <w:b/>
                <w:bCs/>
                <w:sz w:val="20"/>
                <w:szCs w:val="20"/>
              </w:rPr>
            </w:pPr>
            <w:bookmarkStart w:id="2" w:name="_Hlk132891235"/>
            <w:r>
              <w:rPr>
                <w:rFonts w:ascii="Baskerville Old Face" w:hAnsi="Baskerville Old Face" w:cs="Calibri"/>
                <w:b/>
                <w:bCs/>
                <w:sz w:val="20"/>
                <w:szCs w:val="20"/>
              </w:rPr>
              <w:t>Articolo 4</w:t>
            </w:r>
          </w:p>
          <w:p w14:paraId="68C10A2F" w14:textId="77777777" w:rsidR="0034607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Scopi specifici di utilizzabilità</w:t>
            </w:r>
          </w:p>
          <w:p w14:paraId="50B08BEF" w14:textId="77777777" w:rsidR="0034607D" w:rsidRDefault="00000000">
            <w:pPr>
              <w:spacing w:after="0"/>
              <w:jc w:val="both"/>
            </w:pPr>
            <w:r>
              <w:rPr>
                <w:rFonts w:ascii="Baskerville Old Face" w:hAnsi="Baskerville Old Face" w:cs="Calibri"/>
                <w:sz w:val="20"/>
                <w:szCs w:val="20"/>
              </w:rPr>
              <w:t>1. Le fibre tessili recuperate e il materiale tessile fibroso recuperato sono utilizzabili per gli scopi specifici elencati nell’Allegato 2.</w:t>
            </w:r>
            <w:bookmarkEnd w:id="2"/>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52804"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CF347"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DABC1" w14:textId="77777777" w:rsidR="0034607D" w:rsidRDefault="0034607D">
            <w:pPr>
              <w:spacing w:after="0"/>
              <w:rPr>
                <w:rFonts w:ascii="Times New Roman" w:hAnsi="Times New Roman"/>
                <w:sz w:val="20"/>
                <w:szCs w:val="20"/>
              </w:rPr>
            </w:pPr>
          </w:p>
        </w:tc>
      </w:tr>
      <w:tr w:rsidR="0034607D" w14:paraId="1344196E"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365E" w14:textId="77777777" w:rsidR="0034607D" w:rsidRDefault="00000000">
            <w:pPr>
              <w:spacing w:before="120" w:after="120"/>
              <w:jc w:val="both"/>
              <w:rPr>
                <w:rFonts w:ascii="Baskerville Old Face" w:hAnsi="Baskerville Old Face" w:cs="Calibri"/>
                <w:b/>
                <w:bCs/>
                <w:sz w:val="20"/>
                <w:szCs w:val="20"/>
              </w:rPr>
            </w:pPr>
            <w:bookmarkStart w:id="3" w:name="_Hlk132891252"/>
            <w:r>
              <w:rPr>
                <w:rFonts w:ascii="Baskerville Old Face" w:hAnsi="Baskerville Old Face" w:cs="Calibri"/>
                <w:b/>
                <w:bCs/>
                <w:sz w:val="20"/>
                <w:szCs w:val="20"/>
              </w:rPr>
              <w:t>Articolo 5</w:t>
            </w:r>
          </w:p>
          <w:p w14:paraId="40AE9F72" w14:textId="77777777" w:rsidR="0034607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Responsabilità del produttore, dichiarazione di conformità e modalità di prelievo e detenzione dei campioni</w:t>
            </w:r>
          </w:p>
          <w:p w14:paraId="0627B674"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1. In conformità a quanto previsto dagli articoli 184, comma 5, 188, comma 4, e 193 del decreto legislativo n. 152 del 2006, il produttore del rifiuto destinato alla produzione di fibre tessili recuperate e materiale tessile fibroso recuperato è responsabile della corretta attribuzione dei codici dei rifiuti e delle caratteristiche di pericolo dei rifiuti, nonché della compilazione del formulario di identificazione del rifiuto (FIR).</w:t>
            </w:r>
            <w:bookmarkEnd w:id="3"/>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F320B"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FA8C9"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B0A3A" w14:textId="77777777" w:rsidR="0034607D" w:rsidRDefault="0034607D">
            <w:pPr>
              <w:spacing w:after="0"/>
              <w:rPr>
                <w:rFonts w:ascii="Times New Roman" w:hAnsi="Times New Roman"/>
                <w:sz w:val="20"/>
                <w:szCs w:val="20"/>
              </w:rPr>
            </w:pPr>
          </w:p>
        </w:tc>
      </w:tr>
      <w:tr w:rsidR="0034607D" w14:paraId="6BF6B109"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59F1" w14:textId="77777777" w:rsidR="0034607D" w:rsidRDefault="00000000">
            <w:pPr>
              <w:spacing w:after="0"/>
              <w:jc w:val="both"/>
            </w:pPr>
            <w:r>
              <w:rPr>
                <w:rFonts w:ascii="Baskerville Old Face" w:hAnsi="Baskerville Old Face" w:cs="Calibri"/>
                <w:sz w:val="20"/>
                <w:szCs w:val="20"/>
              </w:rPr>
              <w:t>2. Il rispetto dei criteri di cui all'articolo 3 è attestato dal produttore mediante dichiarazione sostitutiva di certificazioni e di atto di notorietà ai sensi degli articoli 46 e 47 del decreto del Presidente della Repubblica 28 dicembre 2000, n. 445, redatta per ciascun lotto di materiale recuperato prodotto. La dichiarazione di conformità è inviata all’Autorità competente e all’Agenzia regionale per la protezione dell’ambiente territorialmente competente entro sei mesi dalla data di produzione del lotto di fibre tessili recuperate e di materiale tessile fibroso recuperato cui si riferisce, e comunque prima dell’uscita dello stesso dall’impianto. Le dichiarazioni sono redatte utilizzando il modulo di cui all’Allegato 3 e sono inviate, anche in forma cumulativa, con una delle modalità di cui all’articolo 65 del decreto legislativo 7 marzo 2005, n. 82.</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7493E"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1AF6F"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3FBFB" w14:textId="77777777" w:rsidR="0034607D" w:rsidRDefault="0034607D">
            <w:pPr>
              <w:spacing w:after="0"/>
              <w:rPr>
                <w:rFonts w:ascii="Times New Roman" w:hAnsi="Times New Roman"/>
                <w:sz w:val="20"/>
                <w:szCs w:val="20"/>
              </w:rPr>
            </w:pPr>
          </w:p>
        </w:tc>
      </w:tr>
      <w:tr w:rsidR="0034607D" w14:paraId="6240FBA1"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292FD" w14:textId="77777777" w:rsidR="0034607D" w:rsidRDefault="00000000">
            <w:pPr>
              <w:spacing w:after="0"/>
              <w:jc w:val="both"/>
            </w:pPr>
            <w:r>
              <w:rPr>
                <w:rFonts w:ascii="Baskerville Old Face" w:hAnsi="Baskerville Old Face" w:cs="Calibri"/>
                <w:sz w:val="20"/>
                <w:szCs w:val="20"/>
              </w:rPr>
              <w:lastRenderedPageBreak/>
              <w:t>3.Il produttore conserva per cinque anni dalla data dall’invio all’Autorità Competente, presso l’impianto di produzione o presso la propria sede legale, copia della dichiarazione di cui al comma 2, anche in formato elettronico, mettendola a disposizione delle autorità di controllo che la richiedano.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DE355"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6EB41"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BD903" w14:textId="77777777" w:rsidR="0034607D" w:rsidRDefault="0034607D">
            <w:pPr>
              <w:spacing w:after="0"/>
              <w:rPr>
                <w:rFonts w:ascii="Times New Roman" w:hAnsi="Times New Roman"/>
                <w:sz w:val="20"/>
                <w:szCs w:val="20"/>
              </w:rPr>
            </w:pPr>
          </w:p>
        </w:tc>
      </w:tr>
      <w:tr w:rsidR="0034607D" w14:paraId="1858C3C2"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23F3E"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4. Ai fini della dimostrazione della sussistenza dei criteri di cui all’articolo 3, il produttore preleva un campione da ogni lotto di materiale prodotto in conformità alla norma UNI 10802. Tali campioni sono conservati presso l’impianto di produzione o presso la propria sede legale per un anno dalla data dell’invio della dichiarazione di cui al comma 2 che attesta la produzione del lotto dal quale sono stati prelevati. Le modalità di conservazione del campione sono tali da garantire la non alterazione delle caratteristiche chimico-fisiche delle fibre tessili recuperate e del materiale tessile fibroso recuperato prelevato e sono idonee a consentire la ripetizione delle analisi.</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11752"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90E9"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C189C" w14:textId="77777777" w:rsidR="0034607D" w:rsidRDefault="0034607D">
            <w:pPr>
              <w:spacing w:after="0"/>
              <w:rPr>
                <w:rFonts w:ascii="Times New Roman" w:hAnsi="Times New Roman"/>
                <w:sz w:val="20"/>
                <w:szCs w:val="20"/>
              </w:rPr>
            </w:pPr>
          </w:p>
        </w:tc>
      </w:tr>
      <w:tr w:rsidR="0034607D" w14:paraId="1262BEE1"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ADF7" w14:textId="77777777" w:rsidR="0034607D" w:rsidRDefault="00000000">
            <w:pPr>
              <w:spacing w:before="120" w:after="120"/>
              <w:jc w:val="both"/>
              <w:rPr>
                <w:rFonts w:ascii="Baskerville Old Face" w:hAnsi="Baskerville Old Face" w:cs="Calibri"/>
                <w:b/>
                <w:bCs/>
                <w:sz w:val="20"/>
                <w:szCs w:val="20"/>
              </w:rPr>
            </w:pPr>
            <w:bookmarkStart w:id="4" w:name="_Hlk132891338"/>
            <w:r>
              <w:rPr>
                <w:rFonts w:ascii="Baskerville Old Face" w:hAnsi="Baskerville Old Face" w:cs="Calibri"/>
                <w:b/>
                <w:bCs/>
                <w:sz w:val="20"/>
                <w:szCs w:val="20"/>
              </w:rPr>
              <w:t>Articolo 6</w:t>
            </w:r>
          </w:p>
          <w:p w14:paraId="51D090F4" w14:textId="77777777" w:rsidR="0034607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Sistema di gestione</w:t>
            </w:r>
          </w:p>
          <w:p w14:paraId="4955D1A2" w14:textId="77777777" w:rsidR="0034607D" w:rsidRDefault="00000000">
            <w:pPr>
              <w:spacing w:after="0"/>
              <w:jc w:val="both"/>
            </w:pPr>
            <w:r>
              <w:rPr>
                <w:rFonts w:ascii="Baskerville Old Face" w:hAnsi="Baskerville Old Face" w:cs="Calibri"/>
                <w:sz w:val="20"/>
                <w:szCs w:val="20"/>
              </w:rPr>
              <w:t>1. Il produttore, eventualmente anche tramite l’accesso a procedure di accreditamento, si dota di un sistema di gestione idoneo a dimostrare il rispetto dei criteri di cui al presente regolamento, comprensivo del controllo della qualità e dell’automonitoraggio.</w:t>
            </w:r>
            <w:bookmarkEnd w:id="4"/>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80A64"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396A9"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7C6CF" w14:textId="77777777" w:rsidR="0034607D" w:rsidRDefault="0034607D">
            <w:pPr>
              <w:spacing w:after="0"/>
              <w:rPr>
                <w:rFonts w:ascii="Times New Roman" w:hAnsi="Times New Roman"/>
                <w:sz w:val="20"/>
                <w:szCs w:val="20"/>
              </w:rPr>
            </w:pPr>
          </w:p>
        </w:tc>
      </w:tr>
      <w:tr w:rsidR="0034607D" w14:paraId="64B699D0"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182BF" w14:textId="77777777" w:rsidR="0034607D" w:rsidRDefault="00000000">
            <w:pPr>
              <w:rPr>
                <w:rFonts w:ascii="Baskerville Old Face" w:hAnsi="Baskerville Old Face" w:cs="Calibri"/>
                <w:sz w:val="20"/>
                <w:szCs w:val="20"/>
              </w:rPr>
            </w:pPr>
            <w:r>
              <w:rPr>
                <w:rFonts w:ascii="Baskerville Old Face" w:hAnsi="Baskerville Old Face" w:cs="Calibri"/>
                <w:sz w:val="20"/>
                <w:szCs w:val="20"/>
              </w:rPr>
              <w:t>2. Le disposizioni di cui all’articolo 5, comma 4 relative all’obbligo di conservazione del campione non si applicano alle imprese registrate ai sensi del regolamento (CE) n. 1221/2009 del Parlamento europeo e del Consiglio, del 25 novembre 2009, e alle imprese in possesso della certificazione ambientale UNI EN ISO 14001, rilasciata da organismo accreditato ai sensi della normativa vigente.</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1BE63"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D678"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933" w14:textId="77777777" w:rsidR="0034607D" w:rsidRDefault="0034607D">
            <w:pPr>
              <w:spacing w:after="0"/>
              <w:rPr>
                <w:rFonts w:ascii="Times New Roman" w:hAnsi="Times New Roman"/>
                <w:sz w:val="20"/>
                <w:szCs w:val="20"/>
              </w:rPr>
            </w:pPr>
          </w:p>
        </w:tc>
      </w:tr>
      <w:tr w:rsidR="0034607D" w14:paraId="3F686F36"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7BAEC" w14:textId="77777777" w:rsidR="0034607D" w:rsidRDefault="00000000">
            <w:pPr>
              <w:spacing w:before="120" w:after="120"/>
              <w:jc w:val="both"/>
              <w:rPr>
                <w:rFonts w:ascii="Baskerville Old Face" w:hAnsi="Baskerville Old Face" w:cs="Calibri"/>
                <w:b/>
                <w:bCs/>
                <w:sz w:val="20"/>
                <w:szCs w:val="20"/>
              </w:rPr>
            </w:pPr>
            <w:bookmarkStart w:id="5" w:name="_Hlk132891367"/>
            <w:r>
              <w:rPr>
                <w:rFonts w:ascii="Baskerville Old Face" w:hAnsi="Baskerville Old Face" w:cs="Calibri"/>
                <w:b/>
                <w:bCs/>
                <w:sz w:val="20"/>
                <w:szCs w:val="20"/>
              </w:rPr>
              <w:t>Articolo 7</w:t>
            </w:r>
          </w:p>
          <w:p w14:paraId="110ABAF7" w14:textId="77777777" w:rsidR="0034607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Monitoraggio</w:t>
            </w:r>
          </w:p>
          <w:p w14:paraId="63B3574A" w14:textId="77777777" w:rsidR="0034607D" w:rsidRDefault="00000000">
            <w:pPr>
              <w:spacing w:after="0"/>
              <w:jc w:val="both"/>
            </w:pPr>
            <w:r>
              <w:rPr>
                <w:rFonts w:ascii="Baskerville Old Face" w:hAnsi="Baskerville Old Face" w:cs="Calibri"/>
                <w:sz w:val="20"/>
                <w:szCs w:val="20"/>
              </w:rPr>
              <w:t xml:space="preserve">1. Entro ventiquattro mesi dalla data di entrata in vigore del presente regolamento, acquisiti i dati di monitoraggio relativi all'attuazione delle disposizioni stabilite dal medesimo attraverso il sistema </w:t>
            </w:r>
            <w:proofErr w:type="spellStart"/>
            <w:r>
              <w:rPr>
                <w:rFonts w:ascii="Baskerville Old Face" w:hAnsi="Baskerville Old Face" w:cs="Calibri"/>
                <w:sz w:val="20"/>
                <w:szCs w:val="20"/>
              </w:rPr>
              <w:t>ReCER</w:t>
            </w:r>
            <w:proofErr w:type="spellEnd"/>
            <w:r>
              <w:rPr>
                <w:rFonts w:ascii="Baskerville Old Face" w:hAnsi="Baskerville Old Face" w:cs="Calibri"/>
                <w:sz w:val="20"/>
                <w:szCs w:val="20"/>
              </w:rPr>
              <w:t xml:space="preserve"> (</w:t>
            </w:r>
            <w:hyperlink r:id="rId9" w:history="1">
              <w:r>
                <w:rPr>
                  <w:rStyle w:val="Collegamentoipertestuale"/>
                  <w:rFonts w:ascii="Baskerville Old Face" w:hAnsi="Baskerville Old Face" w:cs="Calibri"/>
                  <w:sz w:val="20"/>
                  <w:szCs w:val="20"/>
                </w:rPr>
                <w:t>https://scrivaniarecer.monitorpiani.it/</w:t>
              </w:r>
            </w:hyperlink>
            <w:r>
              <w:rPr>
                <w:rFonts w:ascii="Baskerville Old Face" w:hAnsi="Baskerville Old Face" w:cs="Calibri"/>
                <w:sz w:val="20"/>
                <w:szCs w:val="20"/>
              </w:rPr>
              <w:t>), il Ministero dell’Ambiente e della Sicurezza Energetica valuta l’opportunità di procedere ad una revisione dei criteri per la cessazione della qualifica di rifiuto dei rifiuti di cui all'articolo 2, comma 1, lettera a), per tenere conto, ove necessario, delle evidenze emerse in fase applicativa.</w:t>
            </w:r>
            <w:bookmarkEnd w:id="5"/>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8AF9C"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EBEF"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8F7D5" w14:textId="77777777" w:rsidR="0034607D" w:rsidRDefault="0034607D">
            <w:pPr>
              <w:spacing w:after="0"/>
              <w:rPr>
                <w:rFonts w:ascii="Times New Roman" w:hAnsi="Times New Roman"/>
                <w:sz w:val="20"/>
                <w:szCs w:val="20"/>
              </w:rPr>
            </w:pPr>
          </w:p>
        </w:tc>
      </w:tr>
      <w:tr w:rsidR="0034607D" w14:paraId="52308466"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F3360" w14:textId="77777777" w:rsidR="0034607D" w:rsidRDefault="00000000">
            <w:pPr>
              <w:spacing w:before="120" w:after="120"/>
              <w:jc w:val="both"/>
              <w:rPr>
                <w:rFonts w:ascii="Baskerville Old Face" w:hAnsi="Baskerville Old Face" w:cs="Calibri"/>
                <w:b/>
                <w:bCs/>
                <w:sz w:val="20"/>
                <w:szCs w:val="20"/>
              </w:rPr>
            </w:pPr>
            <w:bookmarkStart w:id="6" w:name="_Hlk132891385"/>
            <w:r>
              <w:rPr>
                <w:rFonts w:ascii="Baskerville Old Face" w:hAnsi="Baskerville Old Face" w:cs="Calibri"/>
                <w:b/>
                <w:bCs/>
                <w:sz w:val="20"/>
                <w:szCs w:val="20"/>
              </w:rPr>
              <w:lastRenderedPageBreak/>
              <w:t>Articolo 8</w:t>
            </w:r>
          </w:p>
          <w:p w14:paraId="3EE2ABAA" w14:textId="77777777" w:rsidR="0034607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Norme transitorie e finali</w:t>
            </w:r>
          </w:p>
          <w:p w14:paraId="18E05EAB" w14:textId="77777777" w:rsidR="0034607D" w:rsidRDefault="00000000">
            <w:pPr>
              <w:spacing w:before="120" w:after="120"/>
              <w:jc w:val="both"/>
            </w:pPr>
            <w:r>
              <w:rPr>
                <w:rFonts w:ascii="Baskerville Old Face" w:hAnsi="Baskerville Old Face" w:cs="Calibri"/>
                <w:sz w:val="20"/>
                <w:szCs w:val="20"/>
              </w:rPr>
              <w:t>1.</w:t>
            </w:r>
            <w:r>
              <w:rPr>
                <w:rFonts w:ascii="Baskerville Old Face" w:hAnsi="Baskerville Old Face" w:cs="Calibri"/>
                <w:sz w:val="20"/>
                <w:szCs w:val="20"/>
              </w:rPr>
              <w:tab/>
              <w:t>Ai fini dell’adeguamento ai criteri di cui al presente regolamento, il produttore delle fibre tessili recuperate e del materiale tessile fibroso recuperato, entro centottanta giorni dall’entrata in vigore dello stesso, presenta all’autorità competente un aggiornamento della comunicazione effettuata ai sensi dell’articolo 216 del decreto legislativo n. 152 del 2006, o un’istanza di aggiornamento dell’autorizzazione concessa ai sensi del Capo IV, del Titolo I, della Parte IV ovvero del Titolo III-bis, della Parte II del decreto legislativo n. 152 del 2006. Per le procedure semplificate continuano ad applicarsi le disposizioni del decreto del Ministro dell’ambiente 5 febbraio 1998, pubblicato nel supplemento ordinario alla Gazzetta Ufficiale della Repubblica italiana n. 88 del 16 aprile 1998, inerenti ai limiti quantitativi previsti dall’allegato 4 e ai valori limite per le emissioni di cui all’allegato 1, sub allegato 2, nonché le norme tecniche di cui all’allegato 5 dello stesso decreto.</w:t>
            </w:r>
            <w:bookmarkEnd w:id="6"/>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C8BA7"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67515"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AABA" w14:textId="77777777" w:rsidR="0034607D" w:rsidRDefault="0034607D">
            <w:pPr>
              <w:spacing w:after="0"/>
              <w:rPr>
                <w:rFonts w:ascii="Times New Roman" w:hAnsi="Times New Roman"/>
                <w:sz w:val="20"/>
                <w:szCs w:val="20"/>
              </w:rPr>
            </w:pPr>
          </w:p>
        </w:tc>
      </w:tr>
      <w:tr w:rsidR="0034607D" w14:paraId="092CADFD" w14:textId="77777777">
        <w:tblPrEx>
          <w:tblCellMar>
            <w:top w:w="0" w:type="dxa"/>
            <w:bottom w:w="0" w:type="dxa"/>
          </w:tblCellMar>
        </w:tblPrEx>
        <w:trPr>
          <w:trHeight w:val="1540"/>
        </w:trPr>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42D4D" w14:textId="77777777" w:rsidR="0034607D" w:rsidRDefault="00000000">
            <w:pPr>
              <w:spacing w:before="120" w:after="120"/>
              <w:jc w:val="both"/>
            </w:pPr>
            <w:r>
              <w:rPr>
                <w:rFonts w:ascii="Baskerville Old Face" w:hAnsi="Baskerville Old Face" w:cs="Calibri"/>
                <w:sz w:val="20"/>
                <w:szCs w:val="20"/>
              </w:rPr>
              <w:t>2.</w:t>
            </w:r>
            <w:r>
              <w:rPr>
                <w:rFonts w:ascii="Baskerville Old Face" w:hAnsi="Baskerville Old Face" w:cs="Calibri"/>
                <w:sz w:val="20"/>
                <w:szCs w:val="20"/>
              </w:rPr>
              <w:tab/>
              <w:t>Nelle more dell’efficacia dell’aggiornamento delle comunicazioni effettuate ai sensi dell’art. 216 del decreto legislativo n. 152 del 2006 e delle autorizzazioni concesse ai sensi del Capo IV, del Titolo 1, della parte IV, ovvero del Titolo III-bis, della Parte II del medesimo decreto, i produttori di fibre tessili recuperate e di materiale tessile fibroso recuperato operano in conformità ai titoli posseduti prima dell’aggiornamento. Nel caso in cui, all’entrata in vigore del presente decreto, l’autorizzazione sia in fase di rinnovo ai sensi degli articoli 29-octies, o 208, comma 12, del decreto legislativo n. 152 del 2006, i produttori di fibre tessili recuperate e materiale tessile fibroso recuperato operano, fino alla conclusione della stessa, in conformità ai titoli oggetto di rinnovo.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A9A31"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A44FD"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542B3" w14:textId="77777777" w:rsidR="0034607D" w:rsidRDefault="0034607D">
            <w:pPr>
              <w:spacing w:after="0"/>
              <w:rPr>
                <w:rFonts w:ascii="Times New Roman" w:hAnsi="Times New Roman"/>
                <w:sz w:val="20"/>
                <w:szCs w:val="20"/>
              </w:rPr>
            </w:pPr>
          </w:p>
        </w:tc>
      </w:tr>
      <w:tr w:rsidR="0034607D" w14:paraId="4335042C" w14:textId="77777777">
        <w:tblPrEx>
          <w:tblCellMar>
            <w:top w:w="0" w:type="dxa"/>
            <w:bottom w:w="0" w:type="dxa"/>
          </w:tblCellMar>
        </w:tblPrEx>
        <w:trPr>
          <w:trHeight w:val="1787"/>
        </w:trPr>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B8380"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3.</w:t>
            </w:r>
            <w:r>
              <w:rPr>
                <w:rFonts w:ascii="Baskerville Old Face" w:hAnsi="Baskerville Old Face" w:cs="Calibri"/>
                <w:sz w:val="20"/>
                <w:szCs w:val="20"/>
              </w:rPr>
              <w:tab/>
              <w:t>Le fibre tessili recuperate ed il materiale tessile fibroso recuperato prodotti fino al momento dell’intervenuta efficacia dell’aggiornamento o del rinnovo di cui ai commi 1 e 2 possono continuare ad essere gestiti in conformità alla comunicazione effettuata ai sensi dell’articolo 216 del decreto legislativo n. 152 del 2006 o nel rispetto dell’autorizzazione efficace al momento della richiesta di aggiornamento o rinnovo, concessa ai sensi del Capo IV, del Titolo I, della Parte IV ovvero del Titolo III-bis, della Parte II del medesimo decreto.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F01"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AFA78"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B705" w14:textId="77777777" w:rsidR="0034607D" w:rsidRDefault="0034607D">
            <w:pPr>
              <w:spacing w:after="0"/>
              <w:rPr>
                <w:rFonts w:ascii="Times New Roman" w:hAnsi="Times New Roman"/>
                <w:sz w:val="20"/>
                <w:szCs w:val="20"/>
              </w:rPr>
            </w:pPr>
          </w:p>
        </w:tc>
      </w:tr>
      <w:tr w:rsidR="0034607D" w14:paraId="0AF9F51F"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DDF27"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4.</w:t>
            </w:r>
            <w:r>
              <w:rPr>
                <w:rFonts w:ascii="Baskerville Old Face" w:hAnsi="Baskerville Old Face" w:cs="Calibri"/>
                <w:sz w:val="20"/>
                <w:szCs w:val="20"/>
              </w:rPr>
              <w:tab/>
              <w:t xml:space="preserve">A seguito dell’ottenimento dell’aggiornamento o del rinnovo delle autorizzazioni, o del decorso dei termini di efficacia della comunicazione </w:t>
            </w:r>
            <w:r>
              <w:rPr>
                <w:rFonts w:ascii="Baskerville Old Face" w:hAnsi="Baskerville Old Face" w:cs="Calibri"/>
                <w:sz w:val="20"/>
                <w:szCs w:val="20"/>
              </w:rPr>
              <w:lastRenderedPageBreak/>
              <w:t>aggiornata, i produttori di fibre tessili recuperate e di materiale tessile fibroso recuperato operano nel rispetto dei criteri contenuti nel presente decreto.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6CCD6"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CF646"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0AEAD" w14:textId="77777777" w:rsidR="0034607D" w:rsidRDefault="0034607D">
            <w:pPr>
              <w:spacing w:after="0"/>
              <w:rPr>
                <w:rFonts w:ascii="Times New Roman" w:hAnsi="Times New Roman"/>
                <w:sz w:val="20"/>
                <w:szCs w:val="20"/>
              </w:rPr>
            </w:pPr>
          </w:p>
        </w:tc>
      </w:tr>
      <w:tr w:rsidR="0034607D" w14:paraId="7BA69E42"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D6AAC"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5.</w:t>
            </w:r>
            <w:r>
              <w:rPr>
                <w:rFonts w:ascii="Baskerville Old Face" w:hAnsi="Baskerville Old Face" w:cs="Calibri"/>
                <w:sz w:val="20"/>
                <w:szCs w:val="20"/>
              </w:rPr>
              <w:tab/>
              <w:t>Gli Allegati 1, 2 e 3 costituiscono parte integrante del presente decreto.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21C1A"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D0690"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17230" w14:textId="77777777" w:rsidR="0034607D" w:rsidRDefault="0034607D">
            <w:pPr>
              <w:spacing w:after="0"/>
              <w:rPr>
                <w:rFonts w:ascii="Times New Roman" w:hAnsi="Times New Roman"/>
                <w:sz w:val="20"/>
                <w:szCs w:val="20"/>
              </w:rPr>
            </w:pPr>
          </w:p>
        </w:tc>
      </w:tr>
      <w:tr w:rsidR="0034607D" w14:paraId="15051DDA"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124FE0" w14:textId="77777777" w:rsidR="0034607D" w:rsidRDefault="00000000">
            <w:pPr>
              <w:spacing w:before="120" w:after="120"/>
              <w:jc w:val="both"/>
              <w:rPr>
                <w:rFonts w:ascii="Baskerville Old Face" w:hAnsi="Baskerville Old Face" w:cs="Calibri"/>
                <w:b/>
                <w:bCs/>
                <w:sz w:val="20"/>
                <w:szCs w:val="20"/>
              </w:rPr>
            </w:pPr>
            <w:bookmarkStart w:id="7" w:name="_Hlk132891436"/>
            <w:r>
              <w:rPr>
                <w:rFonts w:ascii="Baskerville Old Face" w:hAnsi="Baskerville Old Face" w:cs="Calibri"/>
                <w:b/>
                <w:bCs/>
                <w:sz w:val="20"/>
                <w:szCs w:val="20"/>
              </w:rPr>
              <w:t xml:space="preserve">Allegato 1 </w:t>
            </w:r>
          </w:p>
          <w:p w14:paraId="538F0EA1" w14:textId="77777777" w:rsidR="0034607D" w:rsidRDefault="00000000">
            <w:pPr>
              <w:spacing w:before="120" w:after="120"/>
              <w:jc w:val="both"/>
            </w:pPr>
            <w:r>
              <w:rPr>
                <w:rFonts w:ascii="Baskerville Old Face" w:hAnsi="Baskerville Old Face" w:cs="Calibri"/>
                <w:b/>
                <w:bCs/>
                <w:sz w:val="20"/>
                <w:szCs w:val="20"/>
              </w:rPr>
              <w:t>(Articolo 3)</w:t>
            </w:r>
            <w:bookmarkEnd w:id="7"/>
          </w:p>
        </w:tc>
        <w:tc>
          <w:tcPr>
            <w:tcW w:w="2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31108E"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54D7CD"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E7A080" w14:textId="77777777" w:rsidR="0034607D" w:rsidRDefault="0034607D">
            <w:pPr>
              <w:spacing w:after="0"/>
              <w:rPr>
                <w:rFonts w:ascii="Times New Roman" w:hAnsi="Times New Roman"/>
                <w:sz w:val="20"/>
                <w:szCs w:val="20"/>
              </w:rPr>
            </w:pPr>
          </w:p>
        </w:tc>
      </w:tr>
      <w:tr w:rsidR="0034607D" w14:paraId="5E8B90DE"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6F563" w14:textId="77777777" w:rsidR="0034607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a)</w:t>
            </w:r>
            <w:r>
              <w:rPr>
                <w:rFonts w:ascii="Baskerville Old Face" w:hAnsi="Baskerville Old Face" w:cs="Calibri"/>
                <w:b/>
                <w:bCs/>
                <w:sz w:val="20"/>
                <w:szCs w:val="20"/>
              </w:rPr>
              <w:tab/>
              <w:t xml:space="preserve">Rifiuti ammissibili </w:t>
            </w:r>
          </w:p>
          <w:p w14:paraId="23108B7E"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Per la produzione di fibre tessili recuperate e materiale tessile fibroso recuperato sono ammessi esclusivamente i rifiuti non pericolosi identificati con i seguenti codici EER:</w:t>
            </w:r>
          </w:p>
          <w:p w14:paraId="4CC420EA"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a)</w:t>
            </w:r>
            <w:r>
              <w:rPr>
                <w:rFonts w:ascii="Baskerville Old Face" w:hAnsi="Baskerville Old Face" w:cs="Calibri"/>
                <w:sz w:val="20"/>
                <w:szCs w:val="20"/>
              </w:rPr>
              <w:tab/>
              <w:t>040209 rifiuti da materiali compositi (fibre impregnate, elastomeri, plastomeri);</w:t>
            </w:r>
          </w:p>
          <w:p w14:paraId="1B2F8574"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b)</w:t>
            </w:r>
            <w:r>
              <w:rPr>
                <w:rFonts w:ascii="Baskerville Old Face" w:hAnsi="Baskerville Old Face" w:cs="Calibri"/>
                <w:sz w:val="20"/>
                <w:szCs w:val="20"/>
              </w:rPr>
              <w:tab/>
              <w:t>040221 rifiuti da fibre tessili grezze;</w:t>
            </w:r>
          </w:p>
          <w:p w14:paraId="091F81D2"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c)</w:t>
            </w:r>
            <w:r>
              <w:rPr>
                <w:rFonts w:ascii="Baskerville Old Face" w:hAnsi="Baskerville Old Face" w:cs="Calibri"/>
                <w:sz w:val="20"/>
                <w:szCs w:val="20"/>
              </w:rPr>
              <w:tab/>
              <w:t xml:space="preserve">040222 rifiuti da fibre tessili lavorate; </w:t>
            </w:r>
          </w:p>
          <w:p w14:paraId="18C3FE21"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d)</w:t>
            </w:r>
            <w:r>
              <w:rPr>
                <w:rFonts w:ascii="Baskerville Old Face" w:hAnsi="Baskerville Old Face" w:cs="Calibri"/>
                <w:sz w:val="20"/>
                <w:szCs w:val="20"/>
              </w:rPr>
              <w:tab/>
              <w:t>040299 rifiuti non specificati altrimenti, limitatamente gli indumenti e manufatti tessili invenduti;</w:t>
            </w:r>
          </w:p>
          <w:p w14:paraId="31F8EB3E"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e)</w:t>
            </w:r>
            <w:r>
              <w:rPr>
                <w:rFonts w:ascii="Baskerville Old Face" w:hAnsi="Baskerville Old Face" w:cs="Calibri"/>
                <w:sz w:val="20"/>
                <w:szCs w:val="20"/>
              </w:rPr>
              <w:tab/>
              <w:t>160122 componenti non specificati altrimenti, limitatamente alla componente tessile dei veicoli fuori uso;</w:t>
            </w:r>
          </w:p>
          <w:p w14:paraId="3565664B"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f)</w:t>
            </w:r>
            <w:r>
              <w:rPr>
                <w:rFonts w:ascii="Baskerville Old Face" w:hAnsi="Baskerville Old Face" w:cs="Calibri"/>
                <w:sz w:val="20"/>
                <w:szCs w:val="20"/>
              </w:rPr>
              <w:tab/>
              <w:t>191208, prodotti tessili;</w:t>
            </w:r>
          </w:p>
          <w:p w14:paraId="0E120AA4"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g)</w:t>
            </w:r>
            <w:r>
              <w:rPr>
                <w:rFonts w:ascii="Baskerville Old Face" w:hAnsi="Baskerville Old Face" w:cs="Calibri"/>
                <w:sz w:val="20"/>
                <w:szCs w:val="20"/>
              </w:rPr>
              <w:tab/>
              <w:t>200110, abbigliamento limitatamente ai prodotti tessili non idonei alle operazioni di preparazione per il riutilizzo;</w:t>
            </w:r>
          </w:p>
          <w:p w14:paraId="652EDC50"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h)</w:t>
            </w:r>
            <w:r>
              <w:rPr>
                <w:rFonts w:ascii="Baskerville Old Face" w:hAnsi="Baskerville Old Face" w:cs="Calibri"/>
                <w:sz w:val="20"/>
                <w:szCs w:val="20"/>
              </w:rPr>
              <w:tab/>
              <w:t>200111, limitatamente ai prodotti tessili non idonei alle operazioni di preparazione per il riutilizzo.</w:t>
            </w:r>
          </w:p>
          <w:p w14:paraId="51C6E5BE"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Non sono ammessi rifiuti tessili selezionati da rifiuto indifferenziato.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88D74"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77668"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63066" w14:textId="77777777" w:rsidR="0034607D" w:rsidRDefault="0034607D">
            <w:pPr>
              <w:spacing w:after="0"/>
              <w:rPr>
                <w:rFonts w:ascii="Times New Roman" w:hAnsi="Times New Roman"/>
                <w:sz w:val="20"/>
                <w:szCs w:val="20"/>
              </w:rPr>
            </w:pPr>
          </w:p>
        </w:tc>
      </w:tr>
      <w:tr w:rsidR="0034607D" w14:paraId="1C9F1D1C"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905B" w14:textId="77777777" w:rsidR="0034607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b)</w:t>
            </w:r>
            <w:r>
              <w:rPr>
                <w:rFonts w:ascii="Baskerville Old Face" w:hAnsi="Baskerville Old Face" w:cs="Calibri"/>
                <w:b/>
                <w:bCs/>
                <w:sz w:val="20"/>
                <w:szCs w:val="20"/>
              </w:rPr>
              <w:tab/>
              <w:t xml:space="preserve">Verifiche sui rifiuti tessili in ingresso </w:t>
            </w:r>
          </w:p>
          <w:p w14:paraId="0D4BC8A1" w14:textId="77777777" w:rsidR="0034607D" w:rsidRDefault="0034607D">
            <w:pPr>
              <w:spacing w:before="120" w:after="120"/>
              <w:jc w:val="both"/>
              <w:rPr>
                <w:rFonts w:ascii="Baskerville Old Face" w:hAnsi="Baskerville Old Face" w:cs="Calibri"/>
                <w:sz w:val="20"/>
                <w:szCs w:val="20"/>
              </w:rPr>
            </w:pPr>
          </w:p>
          <w:p w14:paraId="2F5C8C99"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 xml:space="preserve">Le verifiche sui rifiuti ammessi alla produzione di fibre tessili recuperate e di materiale tessile fibroso recuperato includono: i) esame della </w:t>
            </w:r>
            <w:r>
              <w:rPr>
                <w:rFonts w:ascii="Baskerville Old Face" w:hAnsi="Baskerville Old Face" w:cs="Calibri"/>
                <w:sz w:val="20"/>
                <w:szCs w:val="20"/>
              </w:rPr>
              <w:lastRenderedPageBreak/>
              <w:t xml:space="preserve">documentazione a corredo dei rifiuti in ingresso, ii) controllo visivo, iii) eventuali controlli supplementari. </w:t>
            </w:r>
          </w:p>
          <w:p w14:paraId="0C8AA7B2"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A tal fine, il produttore deve dotarsi di una procedura di accettazione dei rifiuti idonea a verificare che gli stessi corrispondano alle caratteristiche previste dal presente regolamento.</w:t>
            </w:r>
          </w:p>
          <w:p w14:paraId="3E501089"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Per le imprese registrate ai sensi del regolamento (Ce) n. 1221/2009 del Parlamento europeo e del Consiglio, del 25 novembre 2009, e per le imprese in possesso della certificazione ambientale UNI EN ISO 14001 rilasciata da organizzazione accreditata ai sensi della normativa vigente, il suddetto sistema è integrato nel sistema di gestione ambientale.</w:t>
            </w:r>
          </w:p>
          <w:p w14:paraId="20972C71"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Il sistema presuppone la predisposizione di una procedura per la gestione, la tracciabilità e la rendicontazione delle non conformità riscontrate e garantisce almeno il rispetto dei seguenti obblighi:</w:t>
            </w:r>
          </w:p>
          <w:p w14:paraId="6290A844"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w:t>
            </w:r>
            <w:r>
              <w:rPr>
                <w:rFonts w:ascii="Baskerville Old Face" w:hAnsi="Baskerville Old Face" w:cs="Calibri"/>
                <w:sz w:val="20"/>
                <w:szCs w:val="20"/>
              </w:rPr>
              <w:tab/>
              <w:t>esame della documentazione a corredo del carico dei rifiuti in ingresso da parte di personale con appropriato livello di formazione e addestramento, per individuare i casi in cui è possibile la presenza di contaminazioni da sostanze pericolose, ed adottare ulteriori opportune misure di monitoraggio attraverso il campionamento e le analisi;</w:t>
            </w:r>
          </w:p>
          <w:p w14:paraId="629421E7"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w:t>
            </w:r>
            <w:r>
              <w:rPr>
                <w:rFonts w:ascii="Baskerville Old Face" w:hAnsi="Baskerville Old Face" w:cs="Calibri"/>
                <w:sz w:val="20"/>
                <w:szCs w:val="20"/>
              </w:rPr>
              <w:tab/>
              <w:t>controllo visivo del carico di rifiuti in ingresso;</w:t>
            </w:r>
          </w:p>
          <w:p w14:paraId="67E575A7"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w:t>
            </w:r>
            <w:r>
              <w:rPr>
                <w:rFonts w:ascii="Baskerville Old Face" w:hAnsi="Baskerville Old Face" w:cs="Calibri"/>
                <w:sz w:val="20"/>
                <w:szCs w:val="20"/>
              </w:rPr>
              <w:tab/>
              <w:t>accettazione di tali rifiuti solo ove l'esame della documentazione a corredo e il controllo visivo abbiano esito positivo sotto il controllo di personale con formazione e aggiornamento periodico che provvede alla selezione dei rifiuti, rimuove e mantiene separato qualsiasi materiale estraneo;</w:t>
            </w:r>
          </w:p>
          <w:p w14:paraId="68DF8698"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w:t>
            </w:r>
            <w:r>
              <w:rPr>
                <w:rFonts w:ascii="Baskerville Old Face" w:hAnsi="Baskerville Old Face" w:cs="Calibri"/>
                <w:sz w:val="20"/>
                <w:szCs w:val="20"/>
              </w:rPr>
              <w:tab/>
              <w:t xml:space="preserve">pesatura e registrazione dei dati relativi al carico dei rifiuti in ingresso; </w:t>
            </w:r>
          </w:p>
          <w:p w14:paraId="623B69E1"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w:t>
            </w:r>
            <w:r>
              <w:rPr>
                <w:rFonts w:ascii="Baskerville Old Face" w:hAnsi="Baskerville Old Face" w:cs="Calibri"/>
                <w:sz w:val="20"/>
                <w:szCs w:val="20"/>
              </w:rPr>
              <w:tab/>
              <w:t>stoccaggio separato dei rifiuti non conformi ai criteri di cui al presente regolamento in area dedicata;</w:t>
            </w:r>
          </w:p>
          <w:p w14:paraId="1C59D5D3"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w:t>
            </w:r>
            <w:r>
              <w:rPr>
                <w:rFonts w:ascii="Baskerville Old Face" w:hAnsi="Baskerville Old Face" w:cs="Calibri"/>
                <w:sz w:val="20"/>
                <w:szCs w:val="20"/>
              </w:rPr>
              <w:tab/>
              <w:t>messa in riserva dei rifiuti conformi, di cui alla lettera a) del presente allegato, nell'area dedicata esclusivamente ad essi, la quale è strutturata in modo da impedire la miscelazione anche accidentale con altre tipologie di rifiuti non ammessi; a tal fine, può risultare idoneo l’uso di muri di contenimento, new jersey, vasche di raccolta e il mantenimento di distanze tali da evitare la miscelazione anche accidentale con altri tipi di rifiuti;</w:t>
            </w:r>
          </w:p>
          <w:p w14:paraId="3D6CC782"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lastRenderedPageBreak/>
              <w:t>•</w:t>
            </w:r>
            <w:r>
              <w:rPr>
                <w:rFonts w:ascii="Baskerville Old Face" w:hAnsi="Baskerville Old Face" w:cs="Calibri"/>
                <w:sz w:val="20"/>
                <w:szCs w:val="20"/>
              </w:rPr>
              <w:tab/>
              <w:t>movimentazione dei rifiuti avviati alla produzione di fibre tessili recuperate e di materiale tessile fibroso recuperato realizzata da parte di personale con formazione e aggiornamento periodico in modo da impedire la contaminazione degli stessi con altri rifiuti o materiale estraneo;</w:t>
            </w:r>
          </w:p>
          <w:p w14:paraId="112EA77D"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w:t>
            </w:r>
            <w:r>
              <w:rPr>
                <w:rFonts w:ascii="Baskerville Old Face" w:hAnsi="Baskerville Old Face" w:cs="Calibri"/>
                <w:sz w:val="20"/>
                <w:szCs w:val="20"/>
              </w:rPr>
              <w:tab/>
              <w:t>svolgimento di eventuali controlli supplementari, anche analitici, a campione ovvero ogniqualvolta l'analisi della documentazione o il controllo visivo indichi tale necessità.</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C110B"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6BA66"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A802" w14:textId="77777777" w:rsidR="0034607D" w:rsidRDefault="0034607D">
            <w:pPr>
              <w:spacing w:after="0"/>
              <w:rPr>
                <w:rFonts w:ascii="Times New Roman" w:hAnsi="Times New Roman"/>
                <w:sz w:val="20"/>
                <w:szCs w:val="20"/>
              </w:rPr>
            </w:pPr>
          </w:p>
        </w:tc>
      </w:tr>
      <w:tr w:rsidR="0034607D" w14:paraId="63498AB0"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807C" w14:textId="77777777" w:rsidR="0034607D" w:rsidRDefault="00000000">
            <w:pPr>
              <w:spacing w:before="120" w:after="120"/>
              <w:jc w:val="both"/>
            </w:pPr>
            <w:r>
              <w:rPr>
                <w:rFonts w:ascii="Baskerville Old Face" w:hAnsi="Baskerville Old Face" w:cs="Calibri"/>
                <w:b/>
                <w:bCs/>
                <w:sz w:val="20"/>
                <w:szCs w:val="20"/>
              </w:rPr>
              <w:lastRenderedPageBreak/>
              <w:t>c) Processo di lavorazione minimo e deposito presso il produttore</w:t>
            </w:r>
          </w:p>
          <w:p w14:paraId="0949C933"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Il processo di trattamento e di recupero dei rifiuti tessili finalizzato alla produzione di fibre tessili recuperate e di materiale tessile fibroso recuperato avviene mediante trattamenti, quali, a mero titolo esemplificativo: cernita, selezione per composizione fibrosa, struttura e colore, sfilacciatura.</w:t>
            </w:r>
          </w:p>
          <w:p w14:paraId="6EB86D2F"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 xml:space="preserve">Il processo di recupero, a seconda del tipo di materiale, si realizza tramite il compimento di tutte o alcune delle suddette fasi, ovvero di altri processi che consentano il rispetto dei criteri previsti dal presente regolamento. </w:t>
            </w:r>
          </w:p>
          <w:p w14:paraId="3441A51A"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Per i rifiuti tessili di cui all’allegato 1, lettera a) il trattamento prevede anche la fase di igienizzazione ove quest’ultima si renda necessaria per l’ottenimento dei requisiti di qualità di cui alla lettera d) del presente allegato.</w:t>
            </w:r>
          </w:p>
          <w:p w14:paraId="5567A831"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Durante la fase di verifica di conformità delle fibre tessili recuperate e del materiale tessile fibroso recuperato, il deposito e la movimentazione presso il produttore sono organizzati in modo tale che i singoli lotti di produzione non siano miscelati.</w:t>
            </w:r>
          </w:p>
          <w:p w14:paraId="04AC402A"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Per l’intero periodo di giacenza del materiale recuperato presso l’impianto di trattamento all’interno del quale è stato prodotto, il materiale recuperato è depositato e movimentato all’interno dello stesso e nelle aree di deposito adibite allo scopo. Sono fatte salve tutte le disposizioni vigenti in materia di sicurezza e prevenzione nei luoghi di lavoro e le disposizioni autorizzative specifiche.</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62EFF"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5DF20"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DBD72" w14:textId="77777777" w:rsidR="0034607D" w:rsidRDefault="0034607D">
            <w:pPr>
              <w:spacing w:after="0"/>
              <w:rPr>
                <w:rFonts w:ascii="Times New Roman" w:hAnsi="Times New Roman"/>
                <w:sz w:val="20"/>
                <w:szCs w:val="20"/>
              </w:rPr>
            </w:pPr>
          </w:p>
        </w:tc>
      </w:tr>
      <w:tr w:rsidR="0034607D" w14:paraId="07E59969" w14:textId="77777777">
        <w:tblPrEx>
          <w:tblCellMar>
            <w:top w:w="0" w:type="dxa"/>
            <w:bottom w:w="0" w:type="dxa"/>
          </w:tblCellMar>
        </w:tblPrEx>
        <w:trPr>
          <w:trHeight w:val="3960"/>
        </w:trPr>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7EB2" w14:textId="77777777" w:rsidR="0034607D" w:rsidRDefault="00000000">
            <w:pPr>
              <w:spacing w:before="120" w:after="120"/>
              <w:jc w:val="both"/>
              <w:rPr>
                <w:rFonts w:ascii="Baskerville Old Face" w:hAnsi="Baskerville Old Face" w:cs="Calibri"/>
                <w:b/>
                <w:bCs/>
                <w:sz w:val="20"/>
                <w:szCs w:val="20"/>
              </w:rPr>
            </w:pPr>
            <w:bookmarkStart w:id="8" w:name="_Hlk132891610"/>
            <w:r>
              <w:rPr>
                <w:rFonts w:ascii="Baskerville Old Face" w:hAnsi="Baskerville Old Face" w:cs="Calibri"/>
                <w:b/>
                <w:bCs/>
                <w:sz w:val="20"/>
                <w:szCs w:val="20"/>
              </w:rPr>
              <w:lastRenderedPageBreak/>
              <w:t xml:space="preserve">d) Requisiti di qualità delle fibre tessili recuperate e del materiale tessile fibroso recuperato </w:t>
            </w:r>
          </w:p>
          <w:p w14:paraId="05BB36B4" w14:textId="77777777" w:rsidR="0034607D" w:rsidRDefault="00000000">
            <w:pPr>
              <w:spacing w:before="120" w:after="120"/>
              <w:jc w:val="both"/>
            </w:pPr>
            <w:r>
              <w:rPr>
                <w:rFonts w:ascii="Baskerville Old Face" w:hAnsi="Baskerville Old Face" w:cs="Calibri"/>
                <w:sz w:val="20"/>
                <w:szCs w:val="20"/>
              </w:rPr>
              <w:t xml:space="preserve">Per tutti i rifiuti tessili di cui all'Allegato 1, lettera </w:t>
            </w:r>
            <w:proofErr w:type="gramStart"/>
            <w:r>
              <w:rPr>
                <w:rFonts w:ascii="Baskerville Old Face" w:hAnsi="Baskerville Old Face" w:cs="Calibri"/>
                <w:sz w:val="20"/>
                <w:szCs w:val="20"/>
              </w:rPr>
              <w:t>a)-</w:t>
            </w:r>
            <w:proofErr w:type="gramEnd"/>
            <w:r>
              <w:rPr>
                <w:rFonts w:ascii="Baskerville Old Face" w:hAnsi="Baskerville Old Face" w:cs="Calibri"/>
                <w:sz w:val="20"/>
                <w:szCs w:val="20"/>
              </w:rPr>
              <w:t xml:space="preserve">Rifiuti ammissibili-provenienti dalla raccolta di indumenti </w:t>
            </w:r>
            <w:r>
              <w:rPr>
                <w:rFonts w:ascii="Baskerville Old Face" w:hAnsi="Baskerville Old Face" w:cs="Calibri"/>
                <w:sz w:val="20"/>
                <w:szCs w:val="20"/>
                <w:u w:val="single"/>
              </w:rPr>
              <w:t>post-consumo</w:t>
            </w:r>
            <w:r>
              <w:rPr>
                <w:rFonts w:ascii="Baskerville Old Face" w:hAnsi="Baskerville Old Face" w:cs="Calibri"/>
                <w:sz w:val="20"/>
                <w:szCs w:val="20"/>
              </w:rPr>
              <w:t xml:space="preserve">, il processo di recupero dovrà prevedere l'ottenimento delle seguenti specifiche: </w:t>
            </w:r>
          </w:p>
          <w:tbl>
            <w:tblPr>
              <w:tblW w:w="5539" w:type="dxa"/>
              <w:tblCellMar>
                <w:left w:w="10" w:type="dxa"/>
                <w:right w:w="10" w:type="dxa"/>
              </w:tblCellMar>
              <w:tblLook w:val="0000" w:firstRow="0" w:lastRow="0" w:firstColumn="0" w:lastColumn="0" w:noHBand="0" w:noVBand="0"/>
            </w:tblPr>
            <w:tblGrid>
              <w:gridCol w:w="2587"/>
              <w:gridCol w:w="1614"/>
              <w:gridCol w:w="1338"/>
            </w:tblGrid>
            <w:tr w:rsidR="0034607D" w14:paraId="09D69A62" w14:textId="77777777">
              <w:tblPrEx>
                <w:tblCellMar>
                  <w:top w:w="0" w:type="dxa"/>
                  <w:bottom w:w="0" w:type="dxa"/>
                </w:tblCellMar>
              </w:tblPrEx>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E482A" w14:textId="77777777" w:rsidR="0034607D" w:rsidRDefault="00000000">
                  <w:pPr>
                    <w:spacing w:before="30" w:after="30"/>
                    <w:jc w:val="center"/>
                    <w:rPr>
                      <w:b/>
                    </w:rPr>
                  </w:pPr>
                  <w:r>
                    <w:rPr>
                      <w:b/>
                    </w:rPr>
                    <w:t>Parametri</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37CF9" w14:textId="77777777" w:rsidR="0034607D" w:rsidRDefault="00000000">
                  <w:pPr>
                    <w:spacing w:before="30" w:after="30"/>
                    <w:jc w:val="center"/>
                    <w:rPr>
                      <w:b/>
                    </w:rPr>
                  </w:pPr>
                  <w:r>
                    <w:rPr>
                      <w:b/>
                    </w:rPr>
                    <w:t>Unità di misura</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E5744" w14:textId="77777777" w:rsidR="0034607D" w:rsidRDefault="00000000">
                  <w:pPr>
                    <w:spacing w:before="30" w:after="30"/>
                    <w:jc w:val="center"/>
                    <w:rPr>
                      <w:b/>
                    </w:rPr>
                  </w:pPr>
                  <w:r>
                    <w:rPr>
                      <w:b/>
                    </w:rPr>
                    <w:t>Valori limite</w:t>
                  </w:r>
                </w:p>
              </w:tc>
            </w:tr>
            <w:tr w:rsidR="0034607D" w14:paraId="286F0833" w14:textId="77777777">
              <w:tblPrEx>
                <w:tblCellMar>
                  <w:top w:w="0" w:type="dxa"/>
                  <w:bottom w:w="0" w:type="dxa"/>
                </w:tblCellMar>
              </w:tblPrEx>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D4A71" w14:textId="77777777" w:rsidR="0034607D" w:rsidRDefault="00000000">
                  <w:pPr>
                    <w:spacing w:before="30" w:after="30"/>
                    <w:jc w:val="both"/>
                    <w:rPr>
                      <w:color w:val="000000"/>
                    </w:rPr>
                  </w:pPr>
                  <w:r>
                    <w:rPr>
                      <w:color w:val="000000"/>
                    </w:rPr>
                    <w:t xml:space="preserve">carica aerobica mesofila </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D844E" w14:textId="77777777" w:rsidR="0034607D" w:rsidRDefault="00000000">
                  <w:pPr>
                    <w:spacing w:before="30" w:after="30"/>
                    <w:jc w:val="center"/>
                  </w:pPr>
                  <w:r>
                    <w:rPr>
                      <w:color w:val="000000"/>
                    </w:rPr>
                    <w:t>g</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9611A" w14:textId="77777777" w:rsidR="0034607D" w:rsidRDefault="00000000">
                  <w:pPr>
                    <w:spacing w:before="30" w:after="30"/>
                    <w:jc w:val="center"/>
                  </w:pPr>
                  <w:r>
                    <w:rPr>
                      <w:color w:val="000000"/>
                    </w:rPr>
                    <w:t>&lt;10</w:t>
                  </w:r>
                  <w:r>
                    <w:rPr>
                      <w:color w:val="000000"/>
                      <w:vertAlign w:val="superscript"/>
                    </w:rPr>
                    <w:t>4</w:t>
                  </w:r>
                </w:p>
              </w:tc>
            </w:tr>
            <w:tr w:rsidR="0034607D" w14:paraId="6DF768F7" w14:textId="77777777">
              <w:tblPrEx>
                <w:tblCellMar>
                  <w:top w:w="0" w:type="dxa"/>
                  <w:bottom w:w="0" w:type="dxa"/>
                </w:tblCellMar>
              </w:tblPrEx>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A59A1" w14:textId="77777777" w:rsidR="0034607D" w:rsidRDefault="00000000">
                  <w:pPr>
                    <w:spacing w:before="30" w:after="30"/>
                    <w:jc w:val="both"/>
                    <w:rPr>
                      <w:color w:val="000000"/>
                    </w:rPr>
                  </w:pPr>
                  <w:r>
                    <w:rPr>
                      <w:color w:val="000000"/>
                    </w:rPr>
                    <w:t>enterococchi</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D4BCF" w14:textId="77777777" w:rsidR="0034607D" w:rsidRDefault="00000000">
                  <w:pPr>
                    <w:spacing w:before="30" w:after="30"/>
                    <w:jc w:val="center"/>
                  </w:pPr>
                  <w:r>
                    <w:rPr>
                      <w:color w:val="000000"/>
                    </w:rPr>
                    <w:t>g</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20144" w14:textId="77777777" w:rsidR="0034607D" w:rsidRDefault="00000000">
                  <w:pPr>
                    <w:spacing w:before="30" w:after="30"/>
                    <w:jc w:val="center"/>
                  </w:pPr>
                  <w:r>
                    <w:t>&lt; 10</w:t>
                  </w:r>
                  <w:r>
                    <w:rPr>
                      <w:vertAlign w:val="superscript"/>
                    </w:rPr>
                    <w:t>2</w:t>
                  </w:r>
                </w:p>
              </w:tc>
            </w:tr>
            <w:tr w:rsidR="0034607D" w14:paraId="1D0F2A15" w14:textId="77777777">
              <w:tblPrEx>
                <w:tblCellMar>
                  <w:top w:w="0" w:type="dxa"/>
                  <w:bottom w:w="0" w:type="dxa"/>
                </w:tblCellMar>
              </w:tblPrEx>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2AEB6" w14:textId="77777777" w:rsidR="0034607D" w:rsidRDefault="00000000">
                  <w:pPr>
                    <w:spacing w:before="30" w:after="30"/>
                    <w:jc w:val="both"/>
                    <w:rPr>
                      <w:color w:val="000000"/>
                    </w:rPr>
                  </w:pPr>
                  <w:r>
                    <w:rPr>
                      <w:color w:val="000000"/>
                    </w:rPr>
                    <w:t>Escherichia coli</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55401" w14:textId="77777777" w:rsidR="0034607D" w:rsidRDefault="00000000">
                  <w:pPr>
                    <w:spacing w:before="30" w:after="30"/>
                    <w:jc w:val="center"/>
                  </w:pPr>
                  <w:r>
                    <w:t>g</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4AD09" w14:textId="77777777" w:rsidR="0034607D" w:rsidRDefault="00000000">
                  <w:pPr>
                    <w:spacing w:before="30" w:after="30"/>
                    <w:jc w:val="center"/>
                  </w:pPr>
                  <w:r>
                    <w:t>&lt; 10</w:t>
                  </w:r>
                  <w:r>
                    <w:rPr>
                      <w:vertAlign w:val="superscript"/>
                    </w:rPr>
                    <w:t>2</w:t>
                  </w:r>
                </w:p>
              </w:tc>
            </w:tr>
            <w:tr w:rsidR="0034607D" w14:paraId="744CF927" w14:textId="77777777">
              <w:tblPrEx>
                <w:tblCellMar>
                  <w:top w:w="0" w:type="dxa"/>
                  <w:bottom w:w="0" w:type="dxa"/>
                </w:tblCellMar>
              </w:tblPrEx>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E2C1C" w14:textId="77777777" w:rsidR="0034607D" w:rsidRDefault="00000000">
                  <w:pPr>
                    <w:spacing w:before="30" w:after="30"/>
                    <w:jc w:val="both"/>
                    <w:rPr>
                      <w:color w:val="000000"/>
                    </w:rPr>
                  </w:pPr>
                  <w:proofErr w:type="spellStart"/>
                  <w:r>
                    <w:rPr>
                      <w:color w:val="000000"/>
                    </w:rPr>
                    <w:t>Staphylococcus</w:t>
                  </w:r>
                  <w:proofErr w:type="spellEnd"/>
                  <w:r>
                    <w:rPr>
                      <w:color w:val="000000"/>
                    </w:rPr>
                    <w:t xml:space="preserve"> spp.</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F2F20" w14:textId="77777777" w:rsidR="0034607D" w:rsidRDefault="00000000">
                  <w:pPr>
                    <w:spacing w:before="30" w:after="30"/>
                    <w:jc w:val="center"/>
                  </w:pPr>
                  <w:r>
                    <w:t>g</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FA942" w14:textId="77777777" w:rsidR="0034607D" w:rsidRDefault="00000000">
                  <w:pPr>
                    <w:spacing w:before="30" w:after="30"/>
                    <w:jc w:val="center"/>
                  </w:pPr>
                  <w:r>
                    <w:t>&lt; 10</w:t>
                  </w:r>
                  <w:r>
                    <w:rPr>
                      <w:vertAlign w:val="superscript"/>
                    </w:rPr>
                    <w:t>3</w:t>
                  </w:r>
                </w:p>
              </w:tc>
            </w:tr>
            <w:tr w:rsidR="0034607D" w14:paraId="6E28E4F2" w14:textId="77777777">
              <w:tblPrEx>
                <w:tblCellMar>
                  <w:top w:w="0" w:type="dxa"/>
                  <w:bottom w:w="0" w:type="dxa"/>
                </w:tblCellMar>
              </w:tblPrEx>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F4581" w14:textId="77777777" w:rsidR="0034607D" w:rsidRDefault="00000000">
                  <w:pPr>
                    <w:spacing w:before="30" w:after="30"/>
                    <w:jc w:val="both"/>
                    <w:rPr>
                      <w:color w:val="000000"/>
                    </w:rPr>
                  </w:pPr>
                  <w:r>
                    <w:rPr>
                      <w:color w:val="000000"/>
                    </w:rPr>
                    <w:t>Funghi filamentosi (muffe)</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A34EA" w14:textId="77777777" w:rsidR="0034607D" w:rsidRDefault="00000000">
                  <w:pPr>
                    <w:spacing w:before="30" w:after="30"/>
                    <w:jc w:val="center"/>
                  </w:pPr>
                  <w:r>
                    <w:t>g</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CC0B0" w14:textId="77777777" w:rsidR="0034607D" w:rsidRDefault="00000000">
                  <w:pPr>
                    <w:spacing w:before="30" w:after="30"/>
                    <w:jc w:val="center"/>
                  </w:pPr>
                  <w:r>
                    <w:rPr>
                      <w:color w:val="000000"/>
                    </w:rPr>
                    <w:t>&lt;10</w:t>
                  </w:r>
                  <w:r>
                    <w:rPr>
                      <w:color w:val="000000"/>
                      <w:vertAlign w:val="superscript"/>
                    </w:rPr>
                    <w:t>4</w:t>
                  </w:r>
                </w:p>
              </w:tc>
            </w:tr>
          </w:tbl>
          <w:p w14:paraId="31E3FCEB" w14:textId="77777777" w:rsidR="0034607D" w:rsidRDefault="00000000">
            <w:pPr>
              <w:spacing w:before="120" w:after="120"/>
              <w:jc w:val="both"/>
            </w:pPr>
            <w:r>
              <w:rPr>
                <w:rFonts w:ascii="Baskerville Old Face" w:hAnsi="Baskerville Old Face" w:cs="Calibri"/>
                <w:sz w:val="20"/>
                <w:szCs w:val="20"/>
              </w:rPr>
              <w:t xml:space="preserve">Per tutti i rifiuti tessili di cui all’Allegato 1, lettera </w:t>
            </w:r>
            <w:proofErr w:type="gramStart"/>
            <w:r>
              <w:rPr>
                <w:rFonts w:ascii="Baskerville Old Face" w:hAnsi="Baskerville Old Face" w:cs="Calibri"/>
                <w:sz w:val="20"/>
                <w:szCs w:val="20"/>
              </w:rPr>
              <w:t>a)-</w:t>
            </w:r>
            <w:proofErr w:type="gramEnd"/>
            <w:r>
              <w:rPr>
                <w:rFonts w:ascii="Baskerville Old Face" w:hAnsi="Baskerville Old Face" w:cs="Calibri"/>
                <w:sz w:val="20"/>
                <w:szCs w:val="20"/>
              </w:rPr>
              <w:t xml:space="preserve">Rifiuti ammissibili-provenienti dalla raccolta di indumenti </w:t>
            </w:r>
            <w:proofErr w:type="spellStart"/>
            <w:r>
              <w:rPr>
                <w:rFonts w:ascii="Baskerville Old Face" w:hAnsi="Baskerville Old Face" w:cs="Calibri"/>
                <w:sz w:val="20"/>
                <w:szCs w:val="20"/>
                <w:u w:val="single"/>
              </w:rPr>
              <w:t>pre</w:t>
            </w:r>
            <w:proofErr w:type="spellEnd"/>
            <w:r>
              <w:rPr>
                <w:rFonts w:ascii="Baskerville Old Face" w:hAnsi="Baskerville Old Face" w:cs="Calibri"/>
                <w:sz w:val="20"/>
                <w:szCs w:val="20"/>
                <w:u w:val="single"/>
              </w:rPr>
              <w:t>-consumo</w:t>
            </w:r>
            <w:r>
              <w:rPr>
                <w:rFonts w:ascii="Baskerville Old Face" w:hAnsi="Baskerville Old Face" w:cs="Calibri"/>
                <w:sz w:val="20"/>
                <w:szCs w:val="20"/>
              </w:rPr>
              <w:t>, il processo di recupero dovrà prevedere l’ottenimento delle seguenti specifiche:</w:t>
            </w:r>
          </w:p>
          <w:tbl>
            <w:tblPr>
              <w:tblW w:w="5539" w:type="dxa"/>
              <w:tblCellMar>
                <w:left w:w="10" w:type="dxa"/>
                <w:right w:w="10" w:type="dxa"/>
              </w:tblCellMar>
              <w:tblLook w:val="0000" w:firstRow="0" w:lastRow="0" w:firstColumn="0" w:lastColumn="0" w:noHBand="0" w:noVBand="0"/>
            </w:tblPr>
            <w:tblGrid>
              <w:gridCol w:w="2587"/>
              <w:gridCol w:w="1614"/>
              <w:gridCol w:w="1338"/>
            </w:tblGrid>
            <w:tr w:rsidR="0034607D" w14:paraId="1DEEAE3F" w14:textId="77777777">
              <w:tblPrEx>
                <w:tblCellMar>
                  <w:top w:w="0" w:type="dxa"/>
                  <w:bottom w:w="0" w:type="dxa"/>
                </w:tblCellMar>
              </w:tblPrEx>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A9785" w14:textId="77777777" w:rsidR="0034607D" w:rsidRDefault="00000000">
                  <w:pPr>
                    <w:spacing w:before="30" w:after="30"/>
                    <w:jc w:val="center"/>
                    <w:rPr>
                      <w:b/>
                    </w:rPr>
                  </w:pPr>
                  <w:r>
                    <w:rPr>
                      <w:b/>
                    </w:rPr>
                    <w:t>Parametri</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37C1F" w14:textId="77777777" w:rsidR="0034607D" w:rsidRDefault="00000000">
                  <w:pPr>
                    <w:spacing w:before="30" w:after="30"/>
                    <w:jc w:val="center"/>
                    <w:rPr>
                      <w:b/>
                    </w:rPr>
                  </w:pPr>
                  <w:r>
                    <w:rPr>
                      <w:b/>
                    </w:rPr>
                    <w:t>Unità di misura</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D6A96" w14:textId="77777777" w:rsidR="0034607D" w:rsidRDefault="00000000">
                  <w:pPr>
                    <w:spacing w:before="30" w:after="30"/>
                    <w:jc w:val="center"/>
                    <w:rPr>
                      <w:b/>
                    </w:rPr>
                  </w:pPr>
                  <w:r>
                    <w:rPr>
                      <w:b/>
                    </w:rPr>
                    <w:t>Valori limite</w:t>
                  </w:r>
                </w:p>
              </w:tc>
            </w:tr>
            <w:tr w:rsidR="0034607D" w14:paraId="3B8B66AE" w14:textId="77777777">
              <w:tblPrEx>
                <w:tblCellMar>
                  <w:top w:w="0" w:type="dxa"/>
                  <w:bottom w:w="0" w:type="dxa"/>
                </w:tblCellMar>
              </w:tblPrEx>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F71BD" w14:textId="77777777" w:rsidR="0034607D" w:rsidRDefault="00000000">
                  <w:pPr>
                    <w:spacing w:before="30" w:after="30"/>
                    <w:jc w:val="both"/>
                    <w:rPr>
                      <w:color w:val="000000"/>
                    </w:rPr>
                  </w:pPr>
                  <w:r>
                    <w:rPr>
                      <w:color w:val="000000"/>
                    </w:rPr>
                    <w:t xml:space="preserve">carica aerobica mesofila </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B4B1B" w14:textId="77777777" w:rsidR="0034607D" w:rsidRDefault="00000000">
                  <w:pPr>
                    <w:spacing w:before="30" w:after="30"/>
                    <w:jc w:val="center"/>
                  </w:pPr>
                  <w:r>
                    <w:rPr>
                      <w:color w:val="000000"/>
                    </w:rPr>
                    <w:t>g</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D36C8" w14:textId="77777777" w:rsidR="0034607D" w:rsidRDefault="00000000">
                  <w:pPr>
                    <w:spacing w:before="30" w:after="30"/>
                    <w:jc w:val="center"/>
                  </w:pPr>
                  <w:r>
                    <w:rPr>
                      <w:color w:val="000000"/>
                    </w:rPr>
                    <w:t>&lt;10</w:t>
                  </w:r>
                  <w:r>
                    <w:rPr>
                      <w:color w:val="000000"/>
                      <w:vertAlign w:val="superscript"/>
                    </w:rPr>
                    <w:t>4</w:t>
                  </w:r>
                </w:p>
              </w:tc>
            </w:tr>
            <w:tr w:rsidR="0034607D" w14:paraId="2A85C9C9" w14:textId="77777777">
              <w:tblPrEx>
                <w:tblCellMar>
                  <w:top w:w="0" w:type="dxa"/>
                  <w:bottom w:w="0" w:type="dxa"/>
                </w:tblCellMar>
              </w:tblPrEx>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EFABF" w14:textId="77777777" w:rsidR="0034607D" w:rsidRDefault="00000000">
                  <w:pPr>
                    <w:spacing w:before="30" w:after="30"/>
                    <w:jc w:val="both"/>
                    <w:rPr>
                      <w:color w:val="000000"/>
                    </w:rPr>
                  </w:pPr>
                  <w:r>
                    <w:rPr>
                      <w:color w:val="000000"/>
                    </w:rPr>
                    <w:t>enterococchi</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673EA" w14:textId="77777777" w:rsidR="0034607D" w:rsidRDefault="00000000">
                  <w:pPr>
                    <w:spacing w:before="30" w:after="30"/>
                    <w:jc w:val="center"/>
                  </w:pPr>
                  <w:r>
                    <w:rPr>
                      <w:color w:val="000000"/>
                    </w:rPr>
                    <w:t>g</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99BAA" w14:textId="77777777" w:rsidR="0034607D" w:rsidRDefault="00000000">
                  <w:pPr>
                    <w:spacing w:before="30" w:after="30"/>
                    <w:jc w:val="center"/>
                  </w:pPr>
                  <w:r>
                    <w:t>&lt; 10</w:t>
                  </w:r>
                  <w:r>
                    <w:rPr>
                      <w:vertAlign w:val="superscript"/>
                    </w:rPr>
                    <w:t>2</w:t>
                  </w:r>
                </w:p>
              </w:tc>
            </w:tr>
            <w:tr w:rsidR="0034607D" w14:paraId="24AA3B13" w14:textId="77777777">
              <w:tblPrEx>
                <w:tblCellMar>
                  <w:top w:w="0" w:type="dxa"/>
                  <w:bottom w:w="0" w:type="dxa"/>
                </w:tblCellMar>
              </w:tblPrEx>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AF5C4" w14:textId="77777777" w:rsidR="0034607D" w:rsidRDefault="00000000">
                  <w:pPr>
                    <w:spacing w:before="30" w:after="30"/>
                    <w:jc w:val="both"/>
                    <w:rPr>
                      <w:color w:val="000000"/>
                    </w:rPr>
                  </w:pPr>
                  <w:r>
                    <w:rPr>
                      <w:color w:val="000000"/>
                    </w:rPr>
                    <w:t>Escherichia coli</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3408F" w14:textId="77777777" w:rsidR="0034607D" w:rsidRDefault="00000000">
                  <w:pPr>
                    <w:spacing w:before="30" w:after="30"/>
                    <w:jc w:val="center"/>
                  </w:pPr>
                  <w:r>
                    <w:t>g</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09E6A" w14:textId="77777777" w:rsidR="0034607D" w:rsidRDefault="00000000">
                  <w:pPr>
                    <w:spacing w:before="30" w:after="30"/>
                    <w:jc w:val="center"/>
                  </w:pPr>
                  <w:r>
                    <w:t>&lt; 10</w:t>
                  </w:r>
                  <w:r>
                    <w:rPr>
                      <w:vertAlign w:val="superscript"/>
                    </w:rPr>
                    <w:t>2</w:t>
                  </w:r>
                </w:p>
              </w:tc>
            </w:tr>
            <w:tr w:rsidR="0034607D" w14:paraId="5E01C820" w14:textId="77777777">
              <w:tblPrEx>
                <w:tblCellMar>
                  <w:top w:w="0" w:type="dxa"/>
                  <w:bottom w:w="0" w:type="dxa"/>
                </w:tblCellMar>
              </w:tblPrEx>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91754" w14:textId="77777777" w:rsidR="0034607D" w:rsidRDefault="00000000">
                  <w:pPr>
                    <w:spacing w:before="30" w:after="30"/>
                    <w:jc w:val="both"/>
                    <w:rPr>
                      <w:color w:val="000000"/>
                    </w:rPr>
                  </w:pPr>
                  <w:r>
                    <w:rPr>
                      <w:color w:val="000000"/>
                    </w:rPr>
                    <w:t>Funghi filamentosi (muffe)</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0B9AC" w14:textId="77777777" w:rsidR="0034607D" w:rsidRDefault="00000000">
                  <w:pPr>
                    <w:spacing w:before="30" w:after="30"/>
                    <w:jc w:val="center"/>
                  </w:pPr>
                  <w:r>
                    <w:t>g</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FD241" w14:textId="77777777" w:rsidR="0034607D" w:rsidRDefault="00000000">
                  <w:pPr>
                    <w:spacing w:before="30" w:after="30"/>
                    <w:jc w:val="center"/>
                  </w:pPr>
                  <w:r>
                    <w:rPr>
                      <w:color w:val="000000"/>
                    </w:rPr>
                    <w:t>&lt;10</w:t>
                  </w:r>
                  <w:r>
                    <w:rPr>
                      <w:color w:val="000000"/>
                      <w:vertAlign w:val="superscript"/>
                    </w:rPr>
                    <w:t>4</w:t>
                  </w:r>
                </w:p>
              </w:tc>
            </w:tr>
          </w:tbl>
          <w:p w14:paraId="05675C87"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 xml:space="preserve">Le fibre tessili recuperate e il materiale tessile fibroso recuperato devono risultare conformi ai requisiti di cui al regolamento (UE) n. 1007/2011 del Parlamento europeo e del Consiglio del 27 settembre 2011 relativo alle denominazioni delle fibre tessili e all’etichettatura e al contrassegno della composizione fibrosa dei prodotti tessili. </w:t>
            </w:r>
          </w:p>
          <w:p w14:paraId="695565E8"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Le fibre tessili recuperate devono altresì risultare conformi ai seguenti regolamenti europei:</w:t>
            </w:r>
          </w:p>
          <w:p w14:paraId="0C335E56"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w:t>
            </w:r>
            <w:r>
              <w:rPr>
                <w:rFonts w:ascii="Baskerville Old Face" w:hAnsi="Baskerville Old Face" w:cs="Calibri"/>
                <w:sz w:val="20"/>
                <w:szCs w:val="20"/>
              </w:rPr>
              <w:tab/>
              <w:t>Regolamento (CE) n. 1907/2006 del Parlamento europeo e del Consiglio, del 18 dicembre 2006, concernente la registrazione, la valutazione, l’autorizzazione e la restrizione delle sostanze chimiche (REACH);</w:t>
            </w:r>
          </w:p>
          <w:p w14:paraId="29B6AFAF"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lastRenderedPageBreak/>
              <w:t>-</w:t>
            </w:r>
            <w:r>
              <w:rPr>
                <w:rFonts w:ascii="Baskerville Old Face" w:hAnsi="Baskerville Old Face" w:cs="Calibri"/>
                <w:sz w:val="20"/>
                <w:szCs w:val="20"/>
              </w:rPr>
              <w:tab/>
              <w:t>Regolamento (UE) 2019/1021 del Parlamento Europeo e del Consiglio del 20 giugno 2019 relativo agli inquinanti organici persistenti (POP);</w:t>
            </w:r>
          </w:p>
          <w:p w14:paraId="607E8704"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w:t>
            </w:r>
            <w:r>
              <w:rPr>
                <w:rFonts w:ascii="Baskerville Old Face" w:hAnsi="Baskerville Old Face" w:cs="Calibri"/>
                <w:sz w:val="20"/>
                <w:szCs w:val="20"/>
              </w:rPr>
              <w:tab/>
              <w:t>Regolamento (UE) n. 528/2012 del Parlamento Europeo e del Consiglio del 22 maggio 2012 relativo alla messa a disposizione sul mercato e all’uso dei biocidi.</w:t>
            </w:r>
          </w:p>
          <w:p w14:paraId="710E985D"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Le fibre tessili recuperate e il materiale tessile fibroso recuperato devono infine rispettare le seguenti proprietà e norme tecniche e standard applicabili:</w:t>
            </w:r>
          </w:p>
          <w:p w14:paraId="57F827E9" w14:textId="77777777" w:rsidR="0034607D" w:rsidRDefault="00000000">
            <w:pPr>
              <w:spacing w:before="120" w:after="120"/>
              <w:jc w:val="both"/>
            </w:pPr>
            <w:r>
              <w:rPr>
                <w:rFonts w:ascii="Baskerville Old Face" w:hAnsi="Baskerville Old Face" w:cs="Calibri"/>
                <w:b/>
                <w:bCs/>
                <w:sz w:val="20"/>
                <w:szCs w:val="20"/>
                <w:shd w:val="clear" w:color="auto" w:fill="FFFF00"/>
              </w:rPr>
              <w:t>Tabella 1</w:t>
            </w:r>
          </w:p>
          <w:tbl>
            <w:tblPr>
              <w:tblW w:w="5000" w:type="pct"/>
              <w:tblCellMar>
                <w:left w:w="10" w:type="dxa"/>
                <w:right w:w="10" w:type="dxa"/>
              </w:tblCellMar>
              <w:tblLook w:val="0000" w:firstRow="0" w:lastRow="0" w:firstColumn="0" w:lastColumn="0" w:noHBand="0" w:noVBand="0"/>
            </w:tblPr>
            <w:tblGrid>
              <w:gridCol w:w="2907"/>
              <w:gridCol w:w="2908"/>
            </w:tblGrid>
            <w:tr w:rsidR="0034607D" w14:paraId="180B2F1F" w14:textId="77777777">
              <w:tblPrEx>
                <w:tblCellMar>
                  <w:top w:w="0" w:type="dxa"/>
                  <w:bottom w:w="0" w:type="dxa"/>
                </w:tblCellMar>
              </w:tblPrEx>
              <w:trPr>
                <w:trHeight w:val="860"/>
              </w:trPr>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006DC" w14:textId="77777777" w:rsidR="0034607D" w:rsidRDefault="00000000">
                  <w:pPr>
                    <w:tabs>
                      <w:tab w:val="left" w:pos="567"/>
                    </w:tabs>
                    <w:spacing w:before="72" w:after="72"/>
                    <w:jc w:val="both"/>
                    <w:textAlignment w:val="auto"/>
                    <w:rPr>
                      <w:rFonts w:ascii="Times New Roman" w:eastAsia="Times New Roman" w:hAnsi="Times New Roman"/>
                      <w:b/>
                      <w:lang w:eastAsia="it-IT"/>
                    </w:rPr>
                  </w:pPr>
                  <w:r>
                    <w:rPr>
                      <w:rFonts w:ascii="Times New Roman" w:eastAsia="Times New Roman" w:hAnsi="Times New Roman"/>
                      <w:b/>
                      <w:lang w:eastAsia="it-IT"/>
                    </w:rPr>
                    <w:t>Caratteristiche/proprietà delle fibre tessili recuperate</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4115E" w14:textId="77777777" w:rsidR="0034607D" w:rsidRDefault="00000000">
                  <w:pPr>
                    <w:tabs>
                      <w:tab w:val="left" w:pos="567"/>
                    </w:tabs>
                    <w:spacing w:before="72" w:after="72"/>
                    <w:jc w:val="both"/>
                    <w:textAlignment w:val="auto"/>
                    <w:rPr>
                      <w:rFonts w:ascii="Times New Roman" w:eastAsia="Times New Roman" w:hAnsi="Times New Roman"/>
                      <w:b/>
                      <w:lang w:eastAsia="it-IT"/>
                    </w:rPr>
                  </w:pPr>
                  <w:r>
                    <w:rPr>
                      <w:rFonts w:ascii="Times New Roman" w:eastAsia="Times New Roman" w:hAnsi="Times New Roman"/>
                      <w:b/>
                      <w:lang w:eastAsia="it-IT"/>
                    </w:rPr>
                    <w:t>Norme tecniche e standard applicabili (UNI/ISO etc..)</w:t>
                  </w:r>
                </w:p>
              </w:tc>
            </w:tr>
            <w:tr w:rsidR="0034607D" w14:paraId="49FBAF81" w14:textId="77777777">
              <w:tblPrEx>
                <w:tblCellMar>
                  <w:top w:w="0" w:type="dxa"/>
                  <w:bottom w:w="0" w:type="dxa"/>
                </w:tblCellMar>
              </w:tblPrEx>
              <w:trPr>
                <w:trHeight w:val="829"/>
              </w:trPr>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B885D" w14:textId="77777777" w:rsidR="0034607D" w:rsidRDefault="00000000">
                  <w:pPr>
                    <w:tabs>
                      <w:tab w:val="left" w:pos="567"/>
                    </w:tabs>
                    <w:spacing w:before="72" w:after="72"/>
                    <w:jc w:val="both"/>
                    <w:textAlignment w:val="auto"/>
                    <w:rPr>
                      <w:rFonts w:ascii="Times New Roman" w:eastAsia="Times New Roman" w:hAnsi="Times New Roman"/>
                      <w:lang w:eastAsia="it-IT"/>
                    </w:rPr>
                  </w:pPr>
                  <w:r>
                    <w:rPr>
                      <w:rFonts w:ascii="Times New Roman" w:eastAsia="Times New Roman" w:hAnsi="Times New Roman"/>
                      <w:lang w:eastAsia="it-IT"/>
                    </w:rPr>
                    <w:t>Proprietà chimico-fisiche (peso specifico e densità, spessore, lunghezza, igroscopicità, resistenza agli acidi e alle muffe, permeabilità)</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B11EE" w14:textId="77777777" w:rsidR="0034607D" w:rsidRDefault="0034607D">
                  <w:pPr>
                    <w:tabs>
                      <w:tab w:val="left" w:pos="567"/>
                    </w:tabs>
                    <w:spacing w:before="72" w:after="72"/>
                    <w:jc w:val="both"/>
                    <w:textAlignment w:val="auto"/>
                    <w:rPr>
                      <w:rFonts w:ascii="Times New Roman" w:eastAsia="Times New Roman" w:hAnsi="Times New Roman"/>
                      <w:lang w:eastAsia="it-IT"/>
                    </w:rPr>
                  </w:pPr>
                </w:p>
              </w:tc>
            </w:tr>
            <w:tr w:rsidR="0034607D" w14:paraId="0EBAC040" w14:textId="77777777">
              <w:tblPrEx>
                <w:tblCellMar>
                  <w:top w:w="0" w:type="dxa"/>
                  <w:bottom w:w="0" w:type="dxa"/>
                </w:tblCellMar>
              </w:tblPrEx>
              <w:trPr>
                <w:trHeight w:val="860"/>
              </w:trPr>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BA22" w14:textId="77777777" w:rsidR="0034607D" w:rsidRDefault="00000000">
                  <w:pPr>
                    <w:tabs>
                      <w:tab w:val="left" w:pos="567"/>
                    </w:tabs>
                    <w:spacing w:before="72" w:after="72"/>
                    <w:jc w:val="both"/>
                    <w:textAlignment w:val="auto"/>
                    <w:rPr>
                      <w:rFonts w:ascii="Times New Roman" w:eastAsia="Times New Roman" w:hAnsi="Times New Roman"/>
                      <w:lang w:eastAsia="it-IT"/>
                    </w:rPr>
                  </w:pPr>
                  <w:r>
                    <w:rPr>
                      <w:rFonts w:ascii="Times New Roman" w:eastAsia="Times New Roman" w:hAnsi="Times New Roman"/>
                      <w:lang w:eastAsia="it-IT"/>
                    </w:rPr>
                    <w:t>Proprietà meccaniche (torsione, elasticità, resistenza a rotture, resistenza al calore)</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99520" w14:textId="77777777" w:rsidR="0034607D" w:rsidRDefault="0034607D">
                  <w:pPr>
                    <w:tabs>
                      <w:tab w:val="left" w:pos="567"/>
                    </w:tabs>
                    <w:spacing w:before="72" w:after="72"/>
                    <w:jc w:val="both"/>
                    <w:textAlignment w:val="auto"/>
                    <w:rPr>
                      <w:rFonts w:ascii="Times New Roman" w:eastAsia="Times New Roman" w:hAnsi="Times New Roman"/>
                      <w:lang w:eastAsia="it-IT"/>
                    </w:rPr>
                  </w:pPr>
                </w:p>
              </w:tc>
            </w:tr>
            <w:tr w:rsidR="0034607D" w14:paraId="21371319" w14:textId="77777777">
              <w:tblPrEx>
                <w:tblCellMar>
                  <w:top w:w="0" w:type="dxa"/>
                  <w:bottom w:w="0" w:type="dxa"/>
                </w:tblCellMar>
              </w:tblPrEx>
              <w:trPr>
                <w:trHeight w:val="829"/>
              </w:trPr>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DFFA3" w14:textId="77777777" w:rsidR="0034607D" w:rsidRDefault="00000000">
                  <w:pPr>
                    <w:tabs>
                      <w:tab w:val="left" w:pos="567"/>
                    </w:tabs>
                    <w:spacing w:before="72" w:after="72"/>
                    <w:jc w:val="both"/>
                    <w:textAlignment w:val="auto"/>
                    <w:rPr>
                      <w:rFonts w:ascii="Times New Roman" w:eastAsia="Times New Roman" w:hAnsi="Times New Roman"/>
                      <w:lang w:eastAsia="it-IT"/>
                    </w:rPr>
                  </w:pPr>
                  <w:r>
                    <w:rPr>
                      <w:rFonts w:ascii="Times New Roman" w:eastAsia="Times New Roman" w:hAnsi="Times New Roman"/>
                      <w:lang w:eastAsia="it-IT"/>
                    </w:rPr>
                    <w:t>Proprietà tecnologiche (lavorabilità, attitudine alla tintura)</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4E661" w14:textId="77777777" w:rsidR="0034607D" w:rsidRDefault="0034607D">
                  <w:pPr>
                    <w:tabs>
                      <w:tab w:val="left" w:pos="567"/>
                    </w:tabs>
                    <w:spacing w:before="72" w:after="72"/>
                    <w:jc w:val="both"/>
                    <w:textAlignment w:val="auto"/>
                    <w:rPr>
                      <w:rFonts w:ascii="Times New Roman" w:eastAsia="Times New Roman" w:hAnsi="Times New Roman"/>
                      <w:lang w:eastAsia="it-IT"/>
                    </w:rPr>
                  </w:pPr>
                </w:p>
              </w:tc>
            </w:tr>
          </w:tbl>
          <w:p w14:paraId="58E4634C" w14:textId="77777777" w:rsidR="0034607D" w:rsidRDefault="0034607D">
            <w:pPr>
              <w:spacing w:before="120" w:after="120"/>
              <w:jc w:val="both"/>
              <w:rPr>
                <w:rFonts w:ascii="Baskerville Old Face" w:hAnsi="Baskerville Old Face" w:cs="Calibri"/>
                <w:sz w:val="20"/>
                <w:szCs w:val="20"/>
              </w:rPr>
            </w:pPr>
          </w:p>
          <w:p w14:paraId="4CC243CF" w14:textId="77777777" w:rsidR="0034607D" w:rsidRDefault="00000000">
            <w:pPr>
              <w:spacing w:before="120" w:after="120"/>
              <w:jc w:val="both"/>
            </w:pPr>
            <w:r>
              <w:rPr>
                <w:rFonts w:ascii="Baskerville Old Face" w:hAnsi="Baskerville Old Face" w:cs="Calibri"/>
                <w:b/>
                <w:bCs/>
                <w:sz w:val="20"/>
                <w:szCs w:val="20"/>
                <w:shd w:val="clear" w:color="auto" w:fill="FFFF00"/>
              </w:rPr>
              <w:t>Tabella 2</w:t>
            </w:r>
          </w:p>
          <w:tbl>
            <w:tblPr>
              <w:tblW w:w="5000" w:type="pct"/>
              <w:tblCellMar>
                <w:left w:w="10" w:type="dxa"/>
                <w:right w:w="10" w:type="dxa"/>
              </w:tblCellMar>
              <w:tblLook w:val="0000" w:firstRow="0" w:lastRow="0" w:firstColumn="0" w:lastColumn="0" w:noHBand="0" w:noVBand="0"/>
            </w:tblPr>
            <w:tblGrid>
              <w:gridCol w:w="2907"/>
              <w:gridCol w:w="2908"/>
            </w:tblGrid>
            <w:tr w:rsidR="0034607D" w14:paraId="51D7536A" w14:textId="77777777">
              <w:tblPrEx>
                <w:tblCellMar>
                  <w:top w:w="0" w:type="dxa"/>
                  <w:bottom w:w="0" w:type="dxa"/>
                </w:tblCellMar>
              </w:tblPrEx>
              <w:trPr>
                <w:trHeight w:val="860"/>
              </w:trPr>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36F0" w14:textId="77777777" w:rsidR="0034607D" w:rsidRDefault="00000000">
                  <w:pPr>
                    <w:tabs>
                      <w:tab w:val="left" w:pos="567"/>
                    </w:tabs>
                    <w:spacing w:before="72" w:after="72"/>
                    <w:jc w:val="both"/>
                    <w:textAlignment w:val="auto"/>
                    <w:rPr>
                      <w:rFonts w:ascii="Times New Roman" w:eastAsia="Times New Roman" w:hAnsi="Times New Roman"/>
                      <w:b/>
                      <w:lang w:eastAsia="it-IT"/>
                    </w:rPr>
                  </w:pPr>
                  <w:r>
                    <w:rPr>
                      <w:rFonts w:ascii="Times New Roman" w:eastAsia="Times New Roman" w:hAnsi="Times New Roman"/>
                      <w:b/>
                      <w:lang w:eastAsia="it-IT"/>
                    </w:rPr>
                    <w:t>Caratteristiche/proprietà del materiale tessile fibroso recuperato</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86DC1" w14:textId="77777777" w:rsidR="0034607D" w:rsidRDefault="00000000">
                  <w:pPr>
                    <w:tabs>
                      <w:tab w:val="left" w:pos="567"/>
                    </w:tabs>
                    <w:spacing w:before="72" w:after="72"/>
                    <w:jc w:val="both"/>
                    <w:textAlignment w:val="auto"/>
                    <w:rPr>
                      <w:rFonts w:ascii="Times New Roman" w:eastAsia="Times New Roman" w:hAnsi="Times New Roman"/>
                      <w:b/>
                      <w:lang w:eastAsia="it-IT"/>
                    </w:rPr>
                  </w:pPr>
                  <w:r>
                    <w:rPr>
                      <w:rFonts w:ascii="Times New Roman" w:eastAsia="Times New Roman" w:hAnsi="Times New Roman"/>
                      <w:b/>
                      <w:lang w:eastAsia="it-IT"/>
                    </w:rPr>
                    <w:t>Norme tecniche e standard applicabili (UNI/ISO etc..)</w:t>
                  </w:r>
                </w:p>
              </w:tc>
            </w:tr>
            <w:tr w:rsidR="0034607D" w14:paraId="68C47723" w14:textId="77777777">
              <w:tblPrEx>
                <w:tblCellMar>
                  <w:top w:w="0" w:type="dxa"/>
                  <w:bottom w:w="0" w:type="dxa"/>
                </w:tblCellMar>
              </w:tblPrEx>
              <w:trPr>
                <w:trHeight w:val="829"/>
              </w:trPr>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7DC3A" w14:textId="77777777" w:rsidR="0034607D" w:rsidRDefault="00000000">
                  <w:pPr>
                    <w:tabs>
                      <w:tab w:val="left" w:pos="567"/>
                    </w:tabs>
                    <w:spacing w:before="72" w:after="72"/>
                    <w:jc w:val="both"/>
                    <w:textAlignment w:val="auto"/>
                    <w:rPr>
                      <w:rFonts w:ascii="Times New Roman" w:eastAsia="Times New Roman" w:hAnsi="Times New Roman"/>
                      <w:lang w:eastAsia="it-IT"/>
                    </w:rPr>
                  </w:pPr>
                  <w:r>
                    <w:rPr>
                      <w:rFonts w:ascii="Times New Roman" w:eastAsia="Times New Roman" w:hAnsi="Times New Roman"/>
                      <w:lang w:eastAsia="it-IT"/>
                    </w:rPr>
                    <w:lastRenderedPageBreak/>
                    <w:t>Proprietà chimico-fisiche (peso specifico e densità, spessore, lunghezza, igroscopicità, resistenza agli acidi e alle muffe, permeabilità)</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88B4A" w14:textId="77777777" w:rsidR="0034607D" w:rsidRDefault="0034607D">
                  <w:pPr>
                    <w:tabs>
                      <w:tab w:val="left" w:pos="567"/>
                    </w:tabs>
                    <w:spacing w:before="72" w:after="72"/>
                    <w:jc w:val="both"/>
                    <w:textAlignment w:val="auto"/>
                    <w:rPr>
                      <w:rFonts w:ascii="Times New Roman" w:eastAsia="Times New Roman" w:hAnsi="Times New Roman"/>
                      <w:lang w:eastAsia="it-IT"/>
                    </w:rPr>
                  </w:pPr>
                </w:p>
              </w:tc>
            </w:tr>
            <w:tr w:rsidR="0034607D" w14:paraId="6149F649" w14:textId="77777777">
              <w:tblPrEx>
                <w:tblCellMar>
                  <w:top w:w="0" w:type="dxa"/>
                  <w:bottom w:w="0" w:type="dxa"/>
                </w:tblCellMar>
              </w:tblPrEx>
              <w:trPr>
                <w:trHeight w:val="860"/>
              </w:trPr>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B7113" w14:textId="77777777" w:rsidR="0034607D" w:rsidRDefault="00000000">
                  <w:pPr>
                    <w:tabs>
                      <w:tab w:val="left" w:pos="567"/>
                    </w:tabs>
                    <w:spacing w:before="72" w:after="72"/>
                    <w:jc w:val="both"/>
                    <w:textAlignment w:val="auto"/>
                    <w:rPr>
                      <w:rFonts w:ascii="Times New Roman" w:eastAsia="Times New Roman" w:hAnsi="Times New Roman"/>
                      <w:lang w:eastAsia="it-IT"/>
                    </w:rPr>
                  </w:pPr>
                  <w:r>
                    <w:rPr>
                      <w:rFonts w:ascii="Times New Roman" w:eastAsia="Times New Roman" w:hAnsi="Times New Roman"/>
                      <w:lang w:eastAsia="it-IT"/>
                    </w:rPr>
                    <w:t>Proprietà meccaniche (torsione, elasticità, resistenza a rotture, resistenza al calore)</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DCD4E" w14:textId="77777777" w:rsidR="0034607D" w:rsidRDefault="0034607D">
                  <w:pPr>
                    <w:tabs>
                      <w:tab w:val="left" w:pos="567"/>
                    </w:tabs>
                    <w:spacing w:before="72" w:after="72"/>
                    <w:jc w:val="both"/>
                    <w:textAlignment w:val="auto"/>
                    <w:rPr>
                      <w:rFonts w:ascii="Times New Roman" w:eastAsia="Times New Roman" w:hAnsi="Times New Roman"/>
                      <w:lang w:eastAsia="it-IT"/>
                    </w:rPr>
                  </w:pPr>
                </w:p>
              </w:tc>
            </w:tr>
            <w:tr w:rsidR="0034607D" w14:paraId="11EB90AE" w14:textId="77777777">
              <w:tblPrEx>
                <w:tblCellMar>
                  <w:top w:w="0" w:type="dxa"/>
                  <w:bottom w:w="0" w:type="dxa"/>
                </w:tblCellMar>
              </w:tblPrEx>
              <w:trPr>
                <w:trHeight w:val="829"/>
              </w:trPr>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A3D43" w14:textId="77777777" w:rsidR="0034607D" w:rsidRDefault="00000000">
                  <w:pPr>
                    <w:tabs>
                      <w:tab w:val="left" w:pos="567"/>
                    </w:tabs>
                    <w:spacing w:before="72" w:after="72"/>
                    <w:jc w:val="both"/>
                    <w:textAlignment w:val="auto"/>
                    <w:rPr>
                      <w:rFonts w:ascii="Times New Roman" w:eastAsia="Times New Roman" w:hAnsi="Times New Roman"/>
                      <w:lang w:eastAsia="it-IT"/>
                    </w:rPr>
                  </w:pPr>
                  <w:r>
                    <w:rPr>
                      <w:rFonts w:ascii="Times New Roman" w:eastAsia="Times New Roman" w:hAnsi="Times New Roman"/>
                      <w:lang w:eastAsia="it-IT"/>
                    </w:rPr>
                    <w:t>Proprietà tecnologiche (lavorabilità, attitudine alla tintura)</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1F04" w14:textId="77777777" w:rsidR="0034607D" w:rsidRDefault="0034607D">
                  <w:pPr>
                    <w:tabs>
                      <w:tab w:val="left" w:pos="567"/>
                    </w:tabs>
                    <w:spacing w:before="72" w:after="72"/>
                    <w:jc w:val="both"/>
                    <w:textAlignment w:val="auto"/>
                    <w:rPr>
                      <w:rFonts w:ascii="Times New Roman" w:eastAsia="Times New Roman" w:hAnsi="Times New Roman"/>
                      <w:lang w:eastAsia="it-IT"/>
                    </w:rPr>
                  </w:pPr>
                </w:p>
              </w:tc>
            </w:tr>
          </w:tbl>
          <w:p w14:paraId="151A2DD8" w14:textId="77777777" w:rsidR="0034607D" w:rsidRDefault="0034607D">
            <w:pPr>
              <w:spacing w:before="120" w:after="120"/>
              <w:jc w:val="both"/>
              <w:rPr>
                <w:rFonts w:ascii="Baskerville Old Face" w:hAnsi="Baskerville Old Face" w:cs="Calibri"/>
                <w:sz w:val="20"/>
                <w:szCs w:val="20"/>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D67A6"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E1D47"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5FBB2" w14:textId="77777777" w:rsidR="0034607D" w:rsidRDefault="0034607D">
            <w:pPr>
              <w:spacing w:after="0"/>
              <w:rPr>
                <w:rFonts w:ascii="Times New Roman" w:hAnsi="Times New Roman"/>
                <w:sz w:val="20"/>
                <w:szCs w:val="20"/>
              </w:rPr>
            </w:pPr>
          </w:p>
        </w:tc>
      </w:tr>
      <w:bookmarkEnd w:id="8"/>
      <w:tr w:rsidR="0034607D" w14:paraId="585491F9"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AF809" w14:textId="77777777" w:rsidR="0034607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lastRenderedPageBreak/>
              <w:t>e)</w:t>
            </w:r>
            <w:r>
              <w:rPr>
                <w:rFonts w:ascii="Baskerville Old Face" w:hAnsi="Baskerville Old Face" w:cs="Calibri"/>
                <w:b/>
                <w:bCs/>
                <w:sz w:val="20"/>
                <w:szCs w:val="20"/>
              </w:rPr>
              <w:tab/>
              <w:t>Verifiche sulle fibre tessili recuperate e sul materiale tessile fibroso recuperato</w:t>
            </w:r>
          </w:p>
          <w:p w14:paraId="074A2F2A"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 xml:space="preserve">L’accertamento di conformità ai requisiti di qualità di cui alla lettera c) dell’Allegato 1 relativamente ad ogni lotto di fibre tessili recuperate e materiale tessile fibroso recuperato deve avvenire con cadenza almeno semestrale e comunque al variare delle caratteristiche di qualità dei rifiuti in ingresso. </w:t>
            </w:r>
          </w:p>
          <w:p w14:paraId="44001315" w14:textId="77777777" w:rsidR="0034607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L’accertamento di tali requisiti deve essere effettuato da un organismo certificato secondo la norma UNI EN 9001 e il prelievo dei campioni deve avvenire secondo le metodiche definite dalla norma UNI 10802.</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8E8A4"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1B783"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17EC" w14:textId="77777777" w:rsidR="0034607D" w:rsidRDefault="0034607D">
            <w:pPr>
              <w:spacing w:after="0"/>
              <w:rPr>
                <w:rFonts w:ascii="Times New Roman" w:hAnsi="Times New Roman"/>
                <w:sz w:val="20"/>
                <w:szCs w:val="20"/>
              </w:rPr>
            </w:pPr>
          </w:p>
        </w:tc>
      </w:tr>
      <w:tr w:rsidR="0034607D" w14:paraId="74E5C783"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70E41C" w14:textId="77777777" w:rsidR="0034607D" w:rsidRDefault="00000000">
            <w:pPr>
              <w:pStyle w:val="Default"/>
              <w:spacing w:before="120" w:after="120"/>
              <w:jc w:val="both"/>
              <w:rPr>
                <w:rFonts w:ascii="Baskerville Old Face" w:hAnsi="Baskerville Old Face" w:cs="Calibri"/>
                <w:b/>
                <w:bCs/>
                <w:color w:val="auto"/>
                <w:sz w:val="20"/>
                <w:szCs w:val="20"/>
              </w:rPr>
            </w:pPr>
            <w:bookmarkStart w:id="9" w:name="_Hlk132892002"/>
            <w:r>
              <w:rPr>
                <w:rFonts w:ascii="Baskerville Old Face" w:hAnsi="Baskerville Old Face" w:cs="Calibri"/>
                <w:b/>
                <w:bCs/>
                <w:color w:val="auto"/>
                <w:sz w:val="20"/>
                <w:szCs w:val="20"/>
              </w:rPr>
              <w:t>Allegato 2</w:t>
            </w:r>
          </w:p>
          <w:p w14:paraId="68EBDA2A" w14:textId="77777777" w:rsidR="0034607D" w:rsidRDefault="00000000">
            <w:pPr>
              <w:pStyle w:val="Default"/>
              <w:spacing w:before="120" w:after="120"/>
              <w:jc w:val="both"/>
              <w:rPr>
                <w:rFonts w:ascii="Baskerville Old Face" w:hAnsi="Baskerville Old Face" w:cs="Calibri"/>
                <w:b/>
                <w:bCs/>
                <w:color w:val="auto"/>
                <w:sz w:val="20"/>
                <w:szCs w:val="20"/>
              </w:rPr>
            </w:pPr>
            <w:r>
              <w:rPr>
                <w:rFonts w:ascii="Baskerville Old Face" w:hAnsi="Baskerville Old Face" w:cs="Calibri"/>
                <w:b/>
                <w:bCs/>
                <w:color w:val="auto"/>
                <w:sz w:val="20"/>
                <w:szCs w:val="20"/>
              </w:rPr>
              <w:t>(Articolo 4)</w:t>
            </w:r>
            <w:bookmarkEnd w:id="9"/>
          </w:p>
        </w:tc>
        <w:tc>
          <w:tcPr>
            <w:tcW w:w="2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1D6EDA"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3262C1"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0383D7" w14:textId="77777777" w:rsidR="0034607D" w:rsidRDefault="0034607D">
            <w:pPr>
              <w:spacing w:after="0"/>
              <w:rPr>
                <w:rFonts w:ascii="Times New Roman" w:hAnsi="Times New Roman"/>
                <w:sz w:val="20"/>
                <w:szCs w:val="20"/>
              </w:rPr>
            </w:pPr>
          </w:p>
        </w:tc>
      </w:tr>
      <w:tr w:rsidR="0034607D" w14:paraId="6F605304" w14:textId="77777777">
        <w:tblPrEx>
          <w:tblCellMar>
            <w:top w:w="0" w:type="dxa"/>
            <w:bottom w:w="0" w:type="dxa"/>
          </w:tblCellMar>
        </w:tblPrEx>
        <w:trPr>
          <w:trHeight w:val="2117"/>
        </w:trPr>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3E8E6" w14:textId="77777777" w:rsidR="0034607D" w:rsidRDefault="00000000">
            <w:pPr>
              <w:pStyle w:val="Default"/>
              <w:spacing w:before="120" w:after="120"/>
              <w:jc w:val="both"/>
              <w:rPr>
                <w:rFonts w:ascii="Baskerville Old Face" w:hAnsi="Baskerville Old Face" w:cs="Calibri"/>
                <w:b/>
                <w:bCs/>
                <w:color w:val="auto"/>
                <w:sz w:val="20"/>
                <w:szCs w:val="20"/>
              </w:rPr>
            </w:pPr>
            <w:r>
              <w:rPr>
                <w:rFonts w:ascii="Baskerville Old Face" w:hAnsi="Baskerville Old Face" w:cs="Calibri"/>
                <w:b/>
                <w:bCs/>
                <w:color w:val="auto"/>
                <w:sz w:val="20"/>
                <w:szCs w:val="20"/>
              </w:rPr>
              <w:lastRenderedPageBreak/>
              <w:t>Scopi specifici per cui sono utilizzabili le fibre tessili recuperate e il materiale tessile fibroso recuperato.</w:t>
            </w:r>
          </w:p>
          <w:p w14:paraId="32AA8038" w14:textId="77777777" w:rsidR="0034607D" w:rsidRDefault="00000000">
            <w:pPr>
              <w:spacing w:before="120" w:after="120"/>
              <w:jc w:val="both"/>
            </w:pPr>
            <w:r>
              <w:rPr>
                <w:rFonts w:ascii="Baskerville Old Face" w:hAnsi="Baskerville Old Face" w:cs="Calibri"/>
                <w:sz w:val="20"/>
                <w:szCs w:val="20"/>
                <w:shd w:val="clear" w:color="auto" w:fill="FFFF00"/>
              </w:rPr>
              <w:t>Le fibre tessili recuperate e il materiale tessile fibroso recuperato sono utilizzabili per:</w:t>
            </w:r>
          </w:p>
          <w:p w14:paraId="5205B4D1" w14:textId="77777777" w:rsidR="0034607D" w:rsidRDefault="0034607D">
            <w:pPr>
              <w:pStyle w:val="Default"/>
              <w:spacing w:before="120" w:after="120"/>
              <w:jc w:val="both"/>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692EA"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DE71"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8812C" w14:textId="77777777" w:rsidR="0034607D" w:rsidRDefault="0034607D">
            <w:pPr>
              <w:spacing w:after="0"/>
              <w:rPr>
                <w:rFonts w:ascii="Times New Roman" w:hAnsi="Times New Roman"/>
                <w:sz w:val="20"/>
                <w:szCs w:val="20"/>
              </w:rPr>
            </w:pPr>
          </w:p>
        </w:tc>
      </w:tr>
      <w:tr w:rsidR="0034607D" w14:paraId="3A3DB605"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5DBF15" w14:textId="77777777" w:rsidR="0034607D" w:rsidRDefault="00000000">
            <w:pPr>
              <w:pStyle w:val="Default"/>
              <w:spacing w:before="120" w:after="120"/>
              <w:jc w:val="both"/>
              <w:rPr>
                <w:rFonts w:ascii="Baskerville Old Face" w:hAnsi="Baskerville Old Face" w:cs="Calibri"/>
                <w:b/>
                <w:bCs/>
                <w:color w:val="auto"/>
                <w:sz w:val="20"/>
                <w:szCs w:val="20"/>
              </w:rPr>
            </w:pPr>
            <w:r>
              <w:rPr>
                <w:rFonts w:ascii="Baskerville Old Face" w:hAnsi="Baskerville Old Face" w:cs="Calibri"/>
                <w:b/>
                <w:bCs/>
                <w:color w:val="auto"/>
                <w:sz w:val="20"/>
                <w:szCs w:val="20"/>
              </w:rPr>
              <w:t xml:space="preserve">Allegato 3 </w:t>
            </w:r>
          </w:p>
          <w:p w14:paraId="70786191" w14:textId="77777777" w:rsidR="0034607D" w:rsidRDefault="00000000">
            <w:pPr>
              <w:pStyle w:val="Default"/>
              <w:spacing w:before="120" w:after="120"/>
              <w:jc w:val="both"/>
              <w:rPr>
                <w:rFonts w:ascii="Baskerville Old Face" w:hAnsi="Baskerville Old Face" w:cs="Calibri"/>
                <w:b/>
                <w:bCs/>
                <w:color w:val="auto"/>
                <w:sz w:val="20"/>
                <w:szCs w:val="20"/>
              </w:rPr>
            </w:pPr>
            <w:r>
              <w:rPr>
                <w:rFonts w:ascii="Baskerville Old Face" w:hAnsi="Baskerville Old Face" w:cs="Calibri"/>
                <w:b/>
                <w:bCs/>
                <w:color w:val="auto"/>
                <w:sz w:val="20"/>
                <w:szCs w:val="20"/>
              </w:rPr>
              <w:t>(Articolo 5)</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43E8D1"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477E8E"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CEE541" w14:textId="77777777" w:rsidR="0034607D" w:rsidRDefault="0034607D">
            <w:pPr>
              <w:spacing w:after="0"/>
              <w:rPr>
                <w:rFonts w:ascii="Times New Roman" w:hAnsi="Times New Roman"/>
                <w:sz w:val="20"/>
                <w:szCs w:val="20"/>
              </w:rPr>
            </w:pPr>
          </w:p>
        </w:tc>
      </w:tr>
      <w:tr w:rsidR="0034607D" w14:paraId="605985C7" w14:textId="77777777">
        <w:tblPrEx>
          <w:tblCellMar>
            <w:top w:w="0" w:type="dxa"/>
            <w:bottom w:w="0" w:type="dxa"/>
          </w:tblCellMar>
        </w:tblPrEx>
        <w:tc>
          <w:tcPr>
            <w:tcW w:w="6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BBA0" w14:textId="77777777" w:rsidR="0034607D" w:rsidRDefault="00000000">
            <w:pPr>
              <w:pStyle w:val="Default"/>
              <w:spacing w:before="120" w:after="120"/>
              <w:jc w:val="both"/>
              <w:rPr>
                <w:rFonts w:ascii="Baskerville Old Face" w:hAnsi="Baskerville Old Face" w:cs="Calibri"/>
                <w:b/>
                <w:bCs/>
                <w:color w:val="auto"/>
                <w:sz w:val="20"/>
                <w:szCs w:val="20"/>
              </w:rPr>
            </w:pPr>
            <w:r>
              <w:rPr>
                <w:rFonts w:ascii="Baskerville Old Face" w:hAnsi="Baskerville Old Face" w:cs="Calibri"/>
                <w:b/>
                <w:bCs/>
                <w:color w:val="auto"/>
                <w:sz w:val="20"/>
                <w:szCs w:val="20"/>
              </w:rPr>
              <w:t>Dichiarazione di conformità (DDC)</w:t>
            </w:r>
          </w:p>
          <w:p w14:paraId="0836D2DA" w14:textId="77777777" w:rsidR="0034607D" w:rsidRDefault="00000000">
            <w:pPr>
              <w:pStyle w:val="Default"/>
              <w:spacing w:before="120" w:after="120"/>
              <w:jc w:val="both"/>
            </w:pPr>
            <w:r>
              <w:rPr>
                <w:rFonts w:ascii="Baskerville Old Face" w:hAnsi="Baskerville Old Face" w:cs="Calibri"/>
                <w:color w:val="auto"/>
                <w:sz w:val="20"/>
                <w:szCs w:val="20"/>
              </w:rPr>
              <w:t>Allegato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3B410" w14:textId="77777777" w:rsidR="0034607D" w:rsidRDefault="0034607D">
            <w:pPr>
              <w:spacing w:after="0"/>
              <w:rPr>
                <w:rFonts w:ascii="Times New Roman" w:hAnsi="Times New Roman"/>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8C7F" w14:textId="77777777" w:rsidR="0034607D" w:rsidRDefault="0034607D">
            <w:pPr>
              <w:spacing w:after="0"/>
              <w:rPr>
                <w:rFonts w:ascii="Times New Roman" w:hAnsi="Times New Roman"/>
                <w:sz w:val="20"/>
                <w:szCs w:val="2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DD74D" w14:textId="77777777" w:rsidR="0034607D" w:rsidRDefault="0034607D">
            <w:pPr>
              <w:spacing w:after="0"/>
              <w:rPr>
                <w:rFonts w:ascii="Times New Roman" w:hAnsi="Times New Roman"/>
                <w:sz w:val="20"/>
                <w:szCs w:val="20"/>
              </w:rPr>
            </w:pPr>
          </w:p>
        </w:tc>
      </w:tr>
    </w:tbl>
    <w:p w14:paraId="656E1734" w14:textId="77777777" w:rsidR="0034607D" w:rsidRDefault="0034607D">
      <w:pPr>
        <w:rPr>
          <w:sz w:val="20"/>
          <w:szCs w:val="20"/>
        </w:rPr>
      </w:pPr>
    </w:p>
    <w:sectPr w:rsidR="0034607D">
      <w:pgSz w:w="16838" w:h="11906" w:orient="landscape"/>
      <w:pgMar w:top="1134" w:right="141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9BB3" w14:textId="77777777" w:rsidR="006C76BE" w:rsidRDefault="006C76BE">
      <w:pPr>
        <w:spacing w:after="0"/>
      </w:pPr>
      <w:r>
        <w:separator/>
      </w:r>
    </w:p>
  </w:endnote>
  <w:endnote w:type="continuationSeparator" w:id="0">
    <w:p w14:paraId="36F06391" w14:textId="77777777" w:rsidR="006C76BE" w:rsidRDefault="006C7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12F5" w14:textId="77777777" w:rsidR="006C76BE" w:rsidRDefault="006C76BE">
      <w:pPr>
        <w:spacing w:after="0"/>
      </w:pPr>
      <w:r>
        <w:rPr>
          <w:color w:val="000000"/>
        </w:rPr>
        <w:separator/>
      </w:r>
    </w:p>
  </w:footnote>
  <w:footnote w:type="continuationSeparator" w:id="0">
    <w:p w14:paraId="47A43A74" w14:textId="77777777" w:rsidR="006C76BE" w:rsidRDefault="006C76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27848"/>
    <w:multiLevelType w:val="multilevel"/>
    <w:tmpl w:val="8B5A7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00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4607D"/>
    <w:rsid w:val="0034607D"/>
    <w:rsid w:val="006C76BE"/>
    <w:rsid w:val="00D713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B86D"/>
  <w15:docId w15:val="{E5C89786-86BC-411A-8B68-4C7182FD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3">
    <w:name w:val="heading 3"/>
    <w:basedOn w:val="Normale"/>
    <w:next w:val="Normale"/>
    <w:uiPriority w:val="9"/>
    <w:semiHidden/>
    <w:unhideWhenUsed/>
    <w:qFormat/>
    <w:pPr>
      <w:keepNext/>
      <w:keepLines/>
      <w:spacing w:before="40" w:after="0"/>
      <w:outlineLvl w:val="2"/>
    </w:pPr>
    <w:rPr>
      <w:rFonts w:ascii="Calibri Light" w:eastAsia="Times New Roman" w:hAnsi="Calibri Light"/>
      <w:color w:val="1F4D78"/>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pPr>
      <w:ind w:left="720"/>
    </w:pPr>
  </w:style>
  <w:style w:type="paragraph" w:styleId="Revisione">
    <w:name w:val="Revision"/>
    <w:pPr>
      <w:suppressAutoHyphens/>
      <w:spacing w:after="0"/>
    </w:pPr>
  </w:style>
  <w:style w:type="paragraph" w:styleId="PreformattatoHTML">
    <w:name w:val="HTML Preformatted"/>
    <w:pPr>
      <w:pBdr>
        <w:top w:val="single" w:sz="2" w:space="31" w:color="FFFFFF" w:shadow="1"/>
        <w:left w:val="single" w:sz="2" w:space="31" w:color="FFFFFF" w:shadow="1"/>
        <w:bottom w:val="single" w:sz="2" w:space="31" w:color="FFFFFF" w:shadow="1"/>
        <w:right w:val="single" w:sz="2" w:space="31" w:color="FFFFFF"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rPr>
      <w:rFonts w:ascii="Courier New" w:eastAsia="Courier New" w:hAnsi="Courier New" w:cs="Courier New"/>
      <w:color w:val="000000"/>
      <w:sz w:val="20"/>
      <w:szCs w:val="20"/>
      <w:lang w:eastAsia="it-IT"/>
    </w:rPr>
  </w:style>
  <w:style w:type="character" w:customStyle="1" w:styleId="PreformattatoHTMLCarattere">
    <w:name w:val="Preformattato HTML Carattere"/>
    <w:basedOn w:val="Carpredefinitoparagrafo"/>
    <w:rPr>
      <w:rFonts w:ascii="Courier New" w:eastAsia="Courier New" w:hAnsi="Courier New" w:cs="Courier New"/>
      <w:color w:val="000000"/>
      <w:sz w:val="20"/>
      <w:szCs w:val="20"/>
      <w:lang w:eastAsia="it-IT"/>
    </w:rPr>
  </w:style>
  <w:style w:type="paragraph" w:customStyle="1" w:styleId="Default">
    <w:name w:val="Default"/>
    <w:pPr>
      <w:suppressAutoHyphens/>
      <w:autoSpaceDE w:val="0"/>
      <w:spacing w:after="0"/>
    </w:pPr>
    <w:rPr>
      <w:rFonts w:ascii="Times New Roman" w:hAnsi="Times New Roman"/>
      <w:color w:val="000000"/>
      <w:sz w:val="24"/>
      <w:szCs w:val="24"/>
    </w:rPr>
  </w:style>
  <w:style w:type="character" w:customStyle="1" w:styleId="Titolo3Carattere">
    <w:name w:val="Titolo 3 Carattere"/>
    <w:basedOn w:val="Carpredefinitoparagrafo"/>
    <w:rPr>
      <w:rFonts w:ascii="Calibri Light" w:eastAsia="Times New Roman" w:hAnsi="Calibri Light" w:cs="Times New Roman"/>
      <w:color w:val="1F4D78"/>
      <w:sz w:val="24"/>
      <w:szCs w:val="24"/>
    </w:rPr>
  </w:style>
  <w:style w:type="paragraph" w:styleId="Testonotaapidipagina">
    <w:name w:val="footnote text"/>
    <w:basedOn w:val="Normale"/>
    <w:pPr>
      <w:spacing w:after="0"/>
    </w:pPr>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paragraph" w:customStyle="1" w:styleId="TableParagraph">
    <w:name w:val="Table Paragraph"/>
    <w:basedOn w:val="Normale"/>
    <w:pPr>
      <w:widowControl w:val="0"/>
      <w:autoSpaceDE w:val="0"/>
      <w:spacing w:after="0"/>
    </w:pPr>
    <w:rPr>
      <w:rFonts w:ascii="Times New Roman" w:eastAsia="Times New Roman" w:hAnsi="Times New Roman"/>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C@pec.mite.gov.it" TargetMode="External"/><Relationship Id="rId3" Type="http://schemas.openxmlformats.org/officeDocument/2006/relationships/settings" Target="settings.xml"/><Relationship Id="rId7" Type="http://schemas.openxmlformats.org/officeDocument/2006/relationships/hyperlink" Target="mailto:DISS@pec.mite.%20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rivaniarecer.monitorpiani.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3097</Words>
  <Characters>17658</Characters>
  <Application>Microsoft Office Word</Application>
  <DocSecurity>0</DocSecurity>
  <Lines>147</Lines>
  <Paragraphs>41</Paragraphs>
  <ScaleCrop>false</ScaleCrop>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Martinelli Angiolo</dc:creator>
  <dc:description/>
  <cp:lastModifiedBy>ASSOAMBIENTE</cp:lastModifiedBy>
  <cp:revision>2</cp:revision>
  <cp:lastPrinted>2023-02-23T07:50:00Z</cp:lastPrinted>
  <dcterms:created xsi:type="dcterms:W3CDTF">2023-12-20T16:46:00Z</dcterms:created>
  <dcterms:modified xsi:type="dcterms:W3CDTF">2023-12-20T16:46:00Z</dcterms:modified>
</cp:coreProperties>
</file>